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B6BD" w14:textId="278967F5" w:rsidR="002A3AAE" w:rsidRPr="00145C28" w:rsidRDefault="002A3AAE" w:rsidP="00145C28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145C28">
        <w:rPr>
          <w:rFonts w:ascii="Arial" w:hAnsi="Arial" w:cs="Arial"/>
          <w:b/>
          <w:bCs/>
          <w:sz w:val="28"/>
          <w:szCs w:val="28"/>
          <w:lang w:val="ru-RU"/>
        </w:rPr>
        <w:t>РОО «Ассоциация врачей инфекционистов» (логотип)</w:t>
      </w:r>
    </w:p>
    <w:p w14:paraId="3708C18C" w14:textId="77777777" w:rsidR="008F1326" w:rsidRPr="00145C28" w:rsidRDefault="008F1326" w:rsidP="00145C28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1150984" w14:textId="08B58700" w:rsidR="002A3AAE" w:rsidRPr="00145C28" w:rsidRDefault="002A3AAE" w:rsidP="00145C28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145C28">
        <w:rPr>
          <w:rFonts w:ascii="Arial" w:hAnsi="Arial" w:cs="Arial"/>
          <w:b/>
          <w:bCs/>
          <w:sz w:val="28"/>
          <w:szCs w:val="28"/>
          <w:lang w:val="ru-RU"/>
        </w:rPr>
        <w:t>Уважаемые коллеги!</w:t>
      </w:r>
    </w:p>
    <w:p w14:paraId="31EB894B" w14:textId="05EF0076" w:rsidR="002A3AAE" w:rsidRPr="00145C28" w:rsidRDefault="002A3AAE" w:rsidP="00145C28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145C28">
        <w:rPr>
          <w:rFonts w:ascii="Arial" w:hAnsi="Arial" w:cs="Arial"/>
          <w:b/>
          <w:bCs/>
          <w:sz w:val="28"/>
          <w:szCs w:val="28"/>
          <w:lang w:val="ru-RU"/>
        </w:rPr>
        <w:t>Впервые в Казахстане будет проведен последипломный курс Европейского общества клинической микробиологии и инфекционных болезней (</w:t>
      </w:r>
      <w:r w:rsidRPr="00145C28">
        <w:rPr>
          <w:rFonts w:ascii="Arial" w:hAnsi="Arial" w:cs="Arial"/>
          <w:b/>
          <w:bCs/>
          <w:sz w:val="28"/>
          <w:szCs w:val="28"/>
          <w:lang w:val="en-US"/>
        </w:rPr>
        <w:t>ESCMID</w:t>
      </w:r>
      <w:r w:rsidRPr="00145C28">
        <w:rPr>
          <w:rFonts w:ascii="Arial" w:hAnsi="Arial" w:cs="Arial"/>
          <w:b/>
          <w:bCs/>
          <w:sz w:val="28"/>
          <w:szCs w:val="28"/>
          <w:lang w:val="ru-RU"/>
        </w:rPr>
        <w:t>)</w:t>
      </w:r>
    </w:p>
    <w:p w14:paraId="148FED8C" w14:textId="2395B897" w:rsidR="002A3AAE" w:rsidRPr="00145C28" w:rsidRDefault="002A3AAE" w:rsidP="00145C28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proofErr w:type="gramStart"/>
      <w:r w:rsidRPr="00145C28">
        <w:rPr>
          <w:rFonts w:ascii="Arial" w:hAnsi="Arial" w:cs="Arial"/>
          <w:b/>
          <w:bCs/>
          <w:sz w:val="28"/>
          <w:szCs w:val="28"/>
          <w:lang w:val="ru-RU"/>
        </w:rPr>
        <w:t>6-7</w:t>
      </w:r>
      <w:proofErr w:type="gramEnd"/>
      <w:r w:rsidRPr="00145C28">
        <w:rPr>
          <w:rFonts w:ascii="Arial" w:hAnsi="Arial" w:cs="Arial"/>
          <w:b/>
          <w:bCs/>
          <w:sz w:val="28"/>
          <w:szCs w:val="28"/>
          <w:lang w:val="ru-RU"/>
        </w:rPr>
        <w:t xml:space="preserve"> ноября 2025 года в </w:t>
      </w:r>
      <w:proofErr w:type="spellStart"/>
      <w:r w:rsidRPr="00145C28">
        <w:rPr>
          <w:rFonts w:ascii="Arial" w:hAnsi="Arial" w:cs="Arial"/>
          <w:b/>
          <w:bCs/>
          <w:sz w:val="28"/>
          <w:szCs w:val="28"/>
          <w:lang w:val="ru-RU"/>
        </w:rPr>
        <w:t>г.Алматы</w:t>
      </w:r>
      <w:proofErr w:type="spellEnd"/>
    </w:p>
    <w:p w14:paraId="47445D08" w14:textId="77777777" w:rsidR="00145C28" w:rsidRPr="00145C28" w:rsidRDefault="00145C28" w:rsidP="00145C28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145C28">
        <w:rPr>
          <w:rFonts w:ascii="Arial" w:hAnsi="Arial" w:cs="Arial"/>
          <w:b/>
          <w:bCs/>
          <w:sz w:val="28"/>
          <w:szCs w:val="28"/>
          <w:lang w:val="ru-RU"/>
        </w:rPr>
        <w:t xml:space="preserve">Казахский национальный университет </w:t>
      </w:r>
      <w:proofErr w:type="spellStart"/>
      <w:r w:rsidRPr="00145C28">
        <w:rPr>
          <w:rFonts w:ascii="Arial" w:hAnsi="Arial" w:cs="Arial"/>
          <w:b/>
          <w:bCs/>
          <w:sz w:val="28"/>
          <w:szCs w:val="28"/>
          <w:lang w:val="ru-RU"/>
        </w:rPr>
        <w:t>им.Аль</w:t>
      </w:r>
      <w:proofErr w:type="spellEnd"/>
      <w:r w:rsidRPr="00145C28">
        <w:rPr>
          <w:rFonts w:ascii="Arial" w:hAnsi="Arial" w:cs="Arial"/>
          <w:b/>
          <w:bCs/>
          <w:sz w:val="28"/>
          <w:szCs w:val="28"/>
          <w:lang w:val="ru-RU"/>
        </w:rPr>
        <w:t xml:space="preserve">-Фараби, </w:t>
      </w:r>
    </w:p>
    <w:p w14:paraId="5FBD5E7E" w14:textId="51F88CF4" w:rsidR="00145C28" w:rsidRPr="00145C28" w:rsidRDefault="00145C28" w:rsidP="00145C28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proofErr w:type="spellStart"/>
      <w:r w:rsidRPr="00145C28">
        <w:rPr>
          <w:rFonts w:ascii="Arial" w:hAnsi="Arial" w:cs="Arial"/>
          <w:b/>
          <w:bCs/>
          <w:sz w:val="28"/>
          <w:szCs w:val="28"/>
          <w:lang w:val="ru-RU"/>
        </w:rPr>
        <w:t>пр.Аль</w:t>
      </w:r>
      <w:proofErr w:type="spellEnd"/>
      <w:r w:rsidRPr="00145C28">
        <w:rPr>
          <w:rFonts w:ascii="Arial" w:hAnsi="Arial" w:cs="Arial"/>
          <w:b/>
          <w:bCs/>
          <w:sz w:val="28"/>
          <w:szCs w:val="28"/>
          <w:lang w:val="ru-RU"/>
        </w:rPr>
        <w:t xml:space="preserve">-Фараби, 71, Библиотека </w:t>
      </w:r>
      <w:proofErr w:type="spellStart"/>
      <w:r w:rsidRPr="00145C28">
        <w:rPr>
          <w:rFonts w:ascii="Arial" w:hAnsi="Arial" w:cs="Arial"/>
          <w:b/>
          <w:bCs/>
          <w:sz w:val="28"/>
          <w:szCs w:val="28"/>
          <w:lang w:val="ru-RU"/>
        </w:rPr>
        <w:t>КазНУ</w:t>
      </w:r>
      <w:proofErr w:type="spellEnd"/>
    </w:p>
    <w:p w14:paraId="58083389" w14:textId="41AD1367" w:rsidR="00145C28" w:rsidRPr="00145C28" w:rsidRDefault="00145C28" w:rsidP="00145C28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proofErr w:type="gramStart"/>
      <w:r w:rsidRPr="00145C28">
        <w:rPr>
          <w:rFonts w:ascii="Arial" w:hAnsi="Arial" w:cs="Arial"/>
          <w:b/>
          <w:bCs/>
          <w:sz w:val="28"/>
          <w:szCs w:val="28"/>
          <w:lang w:val="ru-RU"/>
        </w:rPr>
        <w:t>8.00-16.00</w:t>
      </w:r>
      <w:proofErr w:type="gramEnd"/>
    </w:p>
    <w:p w14:paraId="2DB153C1" w14:textId="77777777" w:rsidR="002A3AAE" w:rsidRPr="00145C28" w:rsidRDefault="002A3AAE" w:rsidP="00145C28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795C17F" w14:textId="77777777" w:rsidR="002A3AAE" w:rsidRPr="00145C28" w:rsidRDefault="008F139D" w:rsidP="00145C28">
      <w:pPr>
        <w:pStyle w:val="escmidsubtitel"/>
        <w:ind w:firstLine="708"/>
        <w:jc w:val="both"/>
        <w:rPr>
          <w:rFonts w:ascii="Arial" w:hAnsi="Arial" w:cs="Arial"/>
          <w:sz w:val="28"/>
          <w:szCs w:val="28"/>
          <w:lang w:val="ru-KZ"/>
        </w:rPr>
      </w:pPr>
      <w:r w:rsidRPr="00145C28">
        <w:rPr>
          <w:rFonts w:ascii="Arial" w:hAnsi="Arial" w:cs="Arial"/>
          <w:sz w:val="28"/>
          <w:szCs w:val="28"/>
          <w:lang w:val="ru-KZ"/>
        </w:rPr>
        <w:t xml:space="preserve">Программа последипломного курса охватывает широкий спектр вирусных инфекций, наиболее часто встречающихся у критически больных пациентов, особенно в отделениях интенсивной терапии. Среди них рассматриваются вирусный сепсис, грипп, COVID-19, аденовирус, денге, </w:t>
      </w:r>
      <w:proofErr w:type="spellStart"/>
      <w:r w:rsidRPr="00145C28">
        <w:rPr>
          <w:rFonts w:ascii="Arial" w:hAnsi="Arial" w:cs="Arial"/>
          <w:sz w:val="28"/>
          <w:szCs w:val="28"/>
          <w:lang w:val="ru-KZ"/>
        </w:rPr>
        <w:t>хантавирус</w:t>
      </w:r>
      <w:proofErr w:type="spellEnd"/>
      <w:r w:rsidRPr="00145C28">
        <w:rPr>
          <w:rFonts w:ascii="Arial" w:hAnsi="Arial" w:cs="Arial"/>
          <w:sz w:val="28"/>
          <w:szCs w:val="28"/>
          <w:lang w:val="ru-KZ"/>
        </w:rPr>
        <w:t xml:space="preserve">, человеческий </w:t>
      </w:r>
      <w:proofErr w:type="spellStart"/>
      <w:r w:rsidRPr="00145C28">
        <w:rPr>
          <w:rFonts w:ascii="Arial" w:hAnsi="Arial" w:cs="Arial"/>
          <w:sz w:val="28"/>
          <w:szCs w:val="28"/>
          <w:lang w:val="ru-KZ"/>
        </w:rPr>
        <w:t>метапневмовирус</w:t>
      </w:r>
      <w:proofErr w:type="spellEnd"/>
      <w:r w:rsidRPr="00145C28">
        <w:rPr>
          <w:rFonts w:ascii="Arial" w:hAnsi="Arial" w:cs="Arial"/>
          <w:sz w:val="28"/>
          <w:szCs w:val="28"/>
          <w:lang w:val="ru-KZ"/>
        </w:rPr>
        <w:t xml:space="preserve">, респираторно-синцитиальный вирус, вирусы парагриппа, а также </w:t>
      </w:r>
      <w:proofErr w:type="spellStart"/>
      <w:r w:rsidRPr="00145C28">
        <w:rPr>
          <w:rFonts w:ascii="Arial" w:hAnsi="Arial" w:cs="Arial"/>
          <w:sz w:val="28"/>
          <w:szCs w:val="28"/>
          <w:lang w:val="ru-KZ"/>
        </w:rPr>
        <w:t>реактивируемые</w:t>
      </w:r>
      <w:proofErr w:type="spellEnd"/>
      <w:r w:rsidRPr="00145C28">
        <w:rPr>
          <w:rFonts w:ascii="Arial" w:hAnsi="Arial" w:cs="Arial"/>
          <w:sz w:val="28"/>
          <w:szCs w:val="28"/>
          <w:lang w:val="ru-KZ"/>
        </w:rPr>
        <w:t xml:space="preserve"> патогены, такие как цитомегаловирус, вирус простого герпеса и вирус Эпштейна-Барр. </w:t>
      </w:r>
    </w:p>
    <w:p w14:paraId="26F06F88" w14:textId="77777777" w:rsidR="002A3AAE" w:rsidRPr="00145C28" w:rsidRDefault="008F139D" w:rsidP="00145C28">
      <w:pPr>
        <w:pStyle w:val="escmidsubtitel"/>
        <w:ind w:firstLine="708"/>
        <w:jc w:val="both"/>
        <w:rPr>
          <w:rFonts w:ascii="Arial" w:hAnsi="Arial" w:cs="Arial"/>
          <w:sz w:val="28"/>
          <w:szCs w:val="28"/>
          <w:lang w:val="ru-KZ"/>
        </w:rPr>
      </w:pPr>
      <w:r w:rsidRPr="00145C28">
        <w:rPr>
          <w:rFonts w:ascii="Arial" w:hAnsi="Arial" w:cs="Arial"/>
          <w:sz w:val="28"/>
          <w:szCs w:val="28"/>
          <w:lang w:val="ru-KZ"/>
        </w:rPr>
        <w:t xml:space="preserve">В рамках курса будут представлены лекции, посвященные патофизиологии, иммунологическим аспектам, диагностике и лечению данных вирусных инфекций. </w:t>
      </w:r>
    </w:p>
    <w:p w14:paraId="5CFD47A2" w14:textId="77777777" w:rsidR="002A3AAE" w:rsidRPr="00145C28" w:rsidRDefault="008F139D" w:rsidP="00145C28">
      <w:pPr>
        <w:pStyle w:val="escmidsubtitel"/>
        <w:ind w:firstLine="708"/>
        <w:jc w:val="both"/>
        <w:rPr>
          <w:rFonts w:ascii="Arial" w:hAnsi="Arial" w:cs="Arial"/>
          <w:sz w:val="28"/>
          <w:szCs w:val="28"/>
          <w:lang w:val="ru-KZ"/>
        </w:rPr>
      </w:pPr>
      <w:r w:rsidRPr="00145C28">
        <w:rPr>
          <w:rFonts w:ascii="Arial" w:hAnsi="Arial" w:cs="Arial"/>
          <w:sz w:val="28"/>
          <w:szCs w:val="28"/>
          <w:lang w:val="ru-KZ"/>
        </w:rPr>
        <w:t>Особое внимание будет уделено фармакокинетике противовирусной терапии и стратегиям инфекционного контроля в условиях отделения интенсивной терапии (ОИТ).</w:t>
      </w:r>
    </w:p>
    <w:p w14:paraId="72B9D1E5" w14:textId="77777777" w:rsidR="002A3AAE" w:rsidRPr="00145C28" w:rsidRDefault="002A3AAE" w:rsidP="00145C28">
      <w:pPr>
        <w:pStyle w:val="escmidsubtitel"/>
        <w:ind w:firstLine="708"/>
        <w:jc w:val="both"/>
        <w:rPr>
          <w:rFonts w:ascii="Arial" w:hAnsi="Arial" w:cs="Arial"/>
          <w:sz w:val="28"/>
          <w:szCs w:val="28"/>
          <w:lang w:val="ru-KZ"/>
        </w:rPr>
      </w:pPr>
      <w:r w:rsidRPr="00145C28">
        <w:rPr>
          <w:rFonts w:ascii="Arial" w:hAnsi="Arial" w:cs="Arial"/>
          <w:sz w:val="28"/>
          <w:szCs w:val="28"/>
          <w:lang w:val="ru-KZ"/>
        </w:rPr>
        <w:t>Спикерами курса являются ведущие зарубежные и отечественные ученые.</w:t>
      </w:r>
    </w:p>
    <w:p w14:paraId="62E5B792" w14:textId="77777777" w:rsidR="002A3AAE" w:rsidRPr="00145C28" w:rsidRDefault="008F139D" w:rsidP="00145C28">
      <w:pPr>
        <w:pStyle w:val="escmidsubtitel"/>
        <w:ind w:firstLine="708"/>
        <w:jc w:val="both"/>
        <w:rPr>
          <w:rFonts w:ascii="Arial" w:hAnsi="Arial" w:cs="Arial"/>
          <w:sz w:val="28"/>
          <w:szCs w:val="28"/>
          <w:lang w:val="ru-KZ"/>
        </w:rPr>
      </w:pPr>
      <w:r w:rsidRPr="00145C28">
        <w:rPr>
          <w:rFonts w:ascii="Arial" w:hAnsi="Arial" w:cs="Arial"/>
          <w:sz w:val="28"/>
          <w:szCs w:val="28"/>
          <w:lang w:val="ru-KZ"/>
        </w:rPr>
        <w:t>Целевая аудитория курса включает врачей, исследователей и специалистов в области реаниматологии, инфекционных заболеваний и клинической микробиологии.</w:t>
      </w:r>
    </w:p>
    <w:p w14:paraId="6688AF65" w14:textId="32A44487" w:rsidR="008F139D" w:rsidRPr="00145C28" w:rsidRDefault="008F139D" w:rsidP="00145C28">
      <w:pPr>
        <w:pStyle w:val="escmidsubtitel"/>
        <w:ind w:firstLine="708"/>
        <w:jc w:val="both"/>
        <w:rPr>
          <w:rFonts w:ascii="Arial" w:hAnsi="Arial" w:cs="Arial"/>
          <w:sz w:val="28"/>
          <w:szCs w:val="28"/>
          <w:lang w:val="ru-KZ"/>
        </w:rPr>
      </w:pPr>
      <w:r w:rsidRPr="00145C28">
        <w:rPr>
          <w:rFonts w:ascii="Arial" w:hAnsi="Arial" w:cs="Arial"/>
          <w:sz w:val="28"/>
          <w:szCs w:val="28"/>
          <w:lang w:val="ru-KZ"/>
        </w:rPr>
        <w:t xml:space="preserve">Курс поддерживается </w:t>
      </w:r>
      <w:r w:rsidR="00AF7601" w:rsidRPr="00145C28">
        <w:rPr>
          <w:rFonts w:ascii="Arial" w:hAnsi="Arial" w:cs="Arial"/>
          <w:sz w:val="28"/>
          <w:szCs w:val="28"/>
          <w:lang w:val="ru-RU"/>
        </w:rPr>
        <w:t>РОО «</w:t>
      </w:r>
      <w:r w:rsidR="00DB4DEE" w:rsidRPr="00145C28">
        <w:rPr>
          <w:rFonts w:ascii="Arial" w:hAnsi="Arial" w:cs="Arial"/>
          <w:sz w:val="28"/>
          <w:szCs w:val="28"/>
          <w:lang w:val="ru-RU"/>
        </w:rPr>
        <w:t>Общество</w:t>
      </w:r>
      <w:r w:rsidR="00AF7601" w:rsidRPr="00145C28">
        <w:rPr>
          <w:rFonts w:ascii="Arial" w:hAnsi="Arial" w:cs="Arial"/>
          <w:sz w:val="28"/>
          <w:szCs w:val="28"/>
          <w:lang w:val="ru-RU"/>
        </w:rPr>
        <w:t xml:space="preserve"> врачей-инфекционистов» РК</w:t>
      </w:r>
      <w:r w:rsidRPr="00145C28">
        <w:rPr>
          <w:rFonts w:ascii="Arial" w:hAnsi="Arial" w:cs="Arial"/>
          <w:sz w:val="28"/>
          <w:szCs w:val="28"/>
          <w:lang w:val="ru-KZ"/>
        </w:rPr>
        <w:t xml:space="preserve"> и организуется в сотрудничестве с ESCMID в Казахстане.</w:t>
      </w:r>
    </w:p>
    <w:p w14:paraId="6AA29393" w14:textId="3B64C169" w:rsidR="002A3AAE" w:rsidRPr="00145C28" w:rsidRDefault="002A3AAE" w:rsidP="00145C28">
      <w:pPr>
        <w:pStyle w:val="escmidsubtitel"/>
        <w:ind w:firstLine="708"/>
        <w:jc w:val="both"/>
        <w:rPr>
          <w:rFonts w:ascii="Arial" w:hAnsi="Arial" w:cs="Arial"/>
          <w:sz w:val="28"/>
          <w:szCs w:val="28"/>
          <w:lang w:val="ru-KZ"/>
        </w:rPr>
      </w:pPr>
      <w:r w:rsidRPr="00145C28">
        <w:rPr>
          <w:rFonts w:ascii="Arial" w:hAnsi="Arial" w:cs="Arial"/>
          <w:sz w:val="28"/>
          <w:szCs w:val="28"/>
          <w:lang w:val="ru-KZ"/>
        </w:rPr>
        <w:t>Программа прилагается.</w:t>
      </w:r>
    </w:p>
    <w:p w14:paraId="3596E92D" w14:textId="77777777" w:rsidR="00145C28" w:rsidRDefault="00145C28" w:rsidP="00145C28">
      <w:pPr>
        <w:pStyle w:val="escmidsubtitel"/>
        <w:ind w:firstLine="708"/>
        <w:jc w:val="both"/>
        <w:rPr>
          <w:rFonts w:ascii="Arial" w:hAnsi="Arial" w:cs="Arial"/>
          <w:b/>
          <w:bCs/>
          <w:sz w:val="28"/>
          <w:szCs w:val="28"/>
          <w:lang w:val="ru-KZ"/>
        </w:rPr>
      </w:pPr>
    </w:p>
    <w:p w14:paraId="2B0E1119" w14:textId="77777777" w:rsidR="00145C28" w:rsidRDefault="00145C28" w:rsidP="00145C28">
      <w:pPr>
        <w:pStyle w:val="escmidsubtitel"/>
        <w:ind w:firstLine="708"/>
        <w:jc w:val="both"/>
        <w:rPr>
          <w:rFonts w:ascii="Arial" w:hAnsi="Arial" w:cs="Arial"/>
          <w:b/>
          <w:bCs/>
          <w:sz w:val="28"/>
          <w:szCs w:val="28"/>
          <w:lang w:val="ru-KZ"/>
        </w:rPr>
      </w:pPr>
    </w:p>
    <w:p w14:paraId="44B6538C" w14:textId="77777777" w:rsidR="00145C28" w:rsidRDefault="00145C28" w:rsidP="00145C28">
      <w:pPr>
        <w:pStyle w:val="escmidsubtitel"/>
        <w:ind w:firstLine="708"/>
        <w:jc w:val="both"/>
        <w:rPr>
          <w:rFonts w:ascii="Arial" w:hAnsi="Arial" w:cs="Arial"/>
          <w:b/>
          <w:bCs/>
          <w:sz w:val="28"/>
          <w:szCs w:val="28"/>
          <w:lang w:val="ru-KZ"/>
        </w:rPr>
      </w:pPr>
    </w:p>
    <w:p w14:paraId="76B11B32" w14:textId="77777777" w:rsidR="00145C28" w:rsidRDefault="00145C28" w:rsidP="00145C28">
      <w:pPr>
        <w:pStyle w:val="escmidsubtitel"/>
        <w:ind w:firstLine="708"/>
        <w:jc w:val="both"/>
        <w:rPr>
          <w:rFonts w:ascii="Arial" w:hAnsi="Arial" w:cs="Arial"/>
          <w:b/>
          <w:bCs/>
          <w:sz w:val="28"/>
          <w:szCs w:val="28"/>
          <w:lang w:val="ru-KZ"/>
        </w:rPr>
      </w:pPr>
    </w:p>
    <w:p w14:paraId="147FD26A" w14:textId="77777777" w:rsidR="00145C28" w:rsidRDefault="00145C28" w:rsidP="00145C28">
      <w:pPr>
        <w:pStyle w:val="escmidsubtitel"/>
        <w:ind w:firstLine="708"/>
        <w:jc w:val="both"/>
        <w:rPr>
          <w:rFonts w:ascii="Arial" w:hAnsi="Arial" w:cs="Arial"/>
          <w:b/>
          <w:bCs/>
          <w:sz w:val="28"/>
          <w:szCs w:val="28"/>
          <w:lang w:val="ru-KZ"/>
        </w:rPr>
      </w:pPr>
    </w:p>
    <w:p w14:paraId="57E4AF09" w14:textId="77777777" w:rsidR="00145C28" w:rsidRDefault="00145C28" w:rsidP="00145C28">
      <w:pPr>
        <w:pStyle w:val="escmidsubtitel"/>
        <w:ind w:firstLine="708"/>
        <w:jc w:val="both"/>
        <w:rPr>
          <w:rFonts w:ascii="Arial" w:hAnsi="Arial" w:cs="Arial"/>
          <w:b/>
          <w:bCs/>
          <w:sz w:val="28"/>
          <w:szCs w:val="28"/>
          <w:lang w:val="ru-KZ"/>
        </w:rPr>
      </w:pPr>
    </w:p>
    <w:p w14:paraId="759FB9EA" w14:textId="77777777" w:rsidR="00145C28" w:rsidRDefault="00145C28" w:rsidP="00145C28">
      <w:pPr>
        <w:pStyle w:val="escmidsubtitel"/>
        <w:ind w:firstLine="708"/>
        <w:jc w:val="both"/>
        <w:rPr>
          <w:rFonts w:ascii="Arial" w:hAnsi="Arial" w:cs="Arial"/>
          <w:b/>
          <w:bCs/>
          <w:sz w:val="28"/>
          <w:szCs w:val="28"/>
          <w:lang w:val="ru-KZ"/>
        </w:rPr>
      </w:pPr>
    </w:p>
    <w:p w14:paraId="6BBACF9A" w14:textId="77777777" w:rsidR="00145C28" w:rsidRDefault="00145C28" w:rsidP="00145C28">
      <w:pPr>
        <w:pStyle w:val="escmidsubtitel"/>
        <w:ind w:firstLine="708"/>
        <w:jc w:val="both"/>
        <w:rPr>
          <w:rFonts w:ascii="Arial" w:hAnsi="Arial" w:cs="Arial"/>
          <w:b/>
          <w:bCs/>
          <w:sz w:val="28"/>
          <w:szCs w:val="28"/>
          <w:lang w:val="ru-KZ"/>
        </w:rPr>
      </w:pPr>
    </w:p>
    <w:p w14:paraId="347C740B" w14:textId="6A0FA0F0" w:rsidR="002A3AAE" w:rsidRPr="00145C28" w:rsidRDefault="002A3AAE" w:rsidP="00145C28">
      <w:pPr>
        <w:pStyle w:val="escmidsubtitel"/>
        <w:ind w:firstLine="708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145C28">
        <w:rPr>
          <w:rFonts w:ascii="Arial" w:hAnsi="Arial" w:cs="Arial"/>
          <w:b/>
          <w:bCs/>
          <w:sz w:val="28"/>
          <w:szCs w:val="28"/>
          <w:lang w:val="ru-KZ"/>
        </w:rPr>
        <w:lastRenderedPageBreak/>
        <w:t xml:space="preserve">Стоимость </w:t>
      </w:r>
      <w:r w:rsidR="00401B85" w:rsidRPr="00145C28">
        <w:rPr>
          <w:rFonts w:ascii="Arial" w:hAnsi="Arial" w:cs="Arial"/>
          <w:b/>
          <w:bCs/>
          <w:sz w:val="28"/>
          <w:szCs w:val="28"/>
          <w:lang w:val="ru-KZ"/>
        </w:rPr>
        <w:t>курса оффлайн</w:t>
      </w:r>
      <w:r w:rsidR="00145C28">
        <w:rPr>
          <w:rFonts w:ascii="Arial" w:hAnsi="Arial" w:cs="Arial"/>
          <w:b/>
          <w:bCs/>
          <w:sz w:val="28"/>
          <w:szCs w:val="28"/>
          <w:lang w:val="ru-KZ"/>
        </w:rPr>
        <w:t xml:space="preserve"> </w:t>
      </w:r>
      <w:r w:rsidR="00145C28">
        <w:rPr>
          <w:rFonts w:ascii="Arial" w:hAnsi="Arial" w:cs="Arial"/>
          <w:b/>
          <w:bCs/>
          <w:sz w:val="28"/>
          <w:szCs w:val="28"/>
          <w:lang w:val="ru-RU"/>
        </w:rPr>
        <w:t>без проживания</w:t>
      </w:r>
    </w:p>
    <w:p w14:paraId="421000DD" w14:textId="77777777" w:rsidR="00145C28" w:rsidRPr="00145C28" w:rsidRDefault="00145C28" w:rsidP="00145C28">
      <w:pPr>
        <w:pStyle w:val="escmidsubtitel"/>
        <w:ind w:firstLine="708"/>
        <w:jc w:val="both"/>
        <w:rPr>
          <w:rFonts w:ascii="Arial" w:hAnsi="Arial" w:cs="Arial"/>
          <w:b/>
          <w:bCs/>
          <w:sz w:val="28"/>
          <w:szCs w:val="28"/>
          <w:lang w:val="ru-KZ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2440"/>
        <w:gridCol w:w="1852"/>
      </w:tblGrid>
      <w:tr w:rsidR="00401B85" w:rsidRPr="00145C28" w14:paraId="7C973541" w14:textId="77777777" w:rsidTr="00EA0425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01E816" w14:textId="2EEA9799" w:rsidR="00401B85" w:rsidRPr="00145C28" w:rsidRDefault="00145C28" w:rsidP="00145C28">
            <w:pPr>
              <w:jc w:val="center"/>
              <w:rPr>
                <w:rFonts w:ascii="Arial" w:hAnsi="Arial" w:cs="Arial"/>
                <w:sz w:val="28"/>
                <w:szCs w:val="28"/>
                <w:lang w:val="ru-RU" w:eastAsia="en-GB"/>
              </w:rPr>
            </w:pPr>
            <w:r w:rsidRPr="00145C28">
              <w:rPr>
                <w:rFonts w:ascii="Arial" w:hAnsi="Arial" w:cs="Arial"/>
                <w:sz w:val="28"/>
                <w:szCs w:val="28"/>
                <w:lang w:val="ru-RU" w:eastAsia="en-GB"/>
              </w:rPr>
              <w:t>Продолжительность</w:t>
            </w:r>
          </w:p>
        </w:tc>
        <w:tc>
          <w:tcPr>
            <w:tcW w:w="0" w:type="auto"/>
            <w:vAlign w:val="center"/>
            <w:hideMark/>
          </w:tcPr>
          <w:p w14:paraId="71E8DFC4" w14:textId="0B157C1C" w:rsidR="00401B85" w:rsidRPr="00145C28" w:rsidRDefault="00401B85" w:rsidP="00145C28">
            <w:pPr>
              <w:jc w:val="center"/>
              <w:rPr>
                <w:rFonts w:ascii="Arial" w:hAnsi="Arial" w:cs="Arial"/>
                <w:sz w:val="28"/>
                <w:szCs w:val="28"/>
                <w:lang w:val="ru-RU" w:eastAsia="en-GB"/>
              </w:rPr>
            </w:pPr>
            <w:r w:rsidRPr="00145C28">
              <w:rPr>
                <w:rFonts w:ascii="Arial" w:hAnsi="Arial" w:cs="Arial"/>
                <w:sz w:val="28"/>
                <w:szCs w:val="28"/>
                <w:lang w:val="en-US" w:eastAsia="en-GB"/>
              </w:rPr>
              <w:t xml:space="preserve">ESCMID </w:t>
            </w:r>
            <w:r w:rsidRPr="00145C28">
              <w:rPr>
                <w:rFonts w:ascii="Arial" w:hAnsi="Arial" w:cs="Arial"/>
                <w:sz w:val="28"/>
                <w:szCs w:val="28"/>
                <w:lang w:val="ru-RU" w:eastAsia="en-GB"/>
              </w:rPr>
              <w:t>членство</w:t>
            </w:r>
          </w:p>
        </w:tc>
        <w:tc>
          <w:tcPr>
            <w:tcW w:w="0" w:type="auto"/>
            <w:vAlign w:val="center"/>
            <w:hideMark/>
          </w:tcPr>
          <w:p w14:paraId="0DDD4470" w14:textId="6EA01474" w:rsidR="00401B85" w:rsidRPr="00145C28" w:rsidRDefault="00401B85" w:rsidP="00145C28">
            <w:pPr>
              <w:jc w:val="center"/>
              <w:rPr>
                <w:rFonts w:ascii="Arial" w:hAnsi="Arial" w:cs="Arial"/>
                <w:sz w:val="28"/>
                <w:szCs w:val="28"/>
                <w:lang w:val="ru-RU" w:eastAsia="en-GB"/>
              </w:rPr>
            </w:pPr>
            <w:r w:rsidRPr="00145C28">
              <w:rPr>
                <w:rFonts w:ascii="Arial" w:hAnsi="Arial" w:cs="Arial"/>
                <w:sz w:val="28"/>
                <w:szCs w:val="28"/>
                <w:lang w:val="ru-RU" w:eastAsia="en-GB"/>
              </w:rPr>
              <w:t>Нет членства</w:t>
            </w:r>
          </w:p>
        </w:tc>
      </w:tr>
      <w:tr w:rsidR="00401B85" w:rsidRPr="00145C28" w14:paraId="7B175CB9" w14:textId="77777777" w:rsidTr="00EA04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527575" w14:textId="55027647" w:rsidR="00401B85" w:rsidRPr="00145C28" w:rsidRDefault="00145C28" w:rsidP="00145C28">
            <w:pPr>
              <w:rPr>
                <w:rFonts w:ascii="Arial" w:hAnsi="Arial" w:cs="Arial"/>
                <w:sz w:val="28"/>
                <w:szCs w:val="28"/>
                <w:lang w:val="ru-RU" w:eastAsia="en-GB"/>
              </w:rPr>
            </w:pPr>
            <w:r w:rsidRPr="00145C28">
              <w:rPr>
                <w:rFonts w:ascii="Arial" w:hAnsi="Arial" w:cs="Arial"/>
                <w:sz w:val="28"/>
                <w:szCs w:val="28"/>
                <w:lang w:val="en-US" w:eastAsia="en-GB"/>
              </w:rPr>
              <w:t xml:space="preserve">2 </w:t>
            </w:r>
            <w:r w:rsidRPr="00145C28">
              <w:rPr>
                <w:rFonts w:ascii="Arial" w:hAnsi="Arial" w:cs="Arial"/>
                <w:sz w:val="28"/>
                <w:szCs w:val="28"/>
                <w:lang w:val="ru-RU" w:eastAsia="en-GB"/>
              </w:rPr>
              <w:t xml:space="preserve">дня </w:t>
            </w:r>
          </w:p>
        </w:tc>
        <w:tc>
          <w:tcPr>
            <w:tcW w:w="0" w:type="auto"/>
            <w:vAlign w:val="center"/>
          </w:tcPr>
          <w:p w14:paraId="2080599B" w14:textId="02B34C41" w:rsidR="00401B85" w:rsidRPr="00145C28" w:rsidRDefault="00401B85" w:rsidP="00145C28">
            <w:pPr>
              <w:jc w:val="center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 w:rsidRPr="00145C28">
              <w:rPr>
                <w:rFonts w:ascii="Arial" w:hAnsi="Arial" w:cs="Arial"/>
                <w:sz w:val="28"/>
                <w:szCs w:val="28"/>
                <w:lang w:val="en-US" w:eastAsia="en-GB"/>
              </w:rPr>
              <w:t xml:space="preserve">€30 </w:t>
            </w:r>
          </w:p>
        </w:tc>
        <w:tc>
          <w:tcPr>
            <w:tcW w:w="0" w:type="auto"/>
            <w:vAlign w:val="center"/>
          </w:tcPr>
          <w:p w14:paraId="76FA4AE0" w14:textId="338107FF" w:rsidR="00401B85" w:rsidRPr="00145C28" w:rsidRDefault="00401B85" w:rsidP="00145C28">
            <w:pPr>
              <w:jc w:val="center"/>
              <w:rPr>
                <w:rFonts w:ascii="Arial" w:hAnsi="Arial" w:cs="Arial"/>
                <w:sz w:val="28"/>
                <w:szCs w:val="28"/>
                <w:lang w:val="en-US" w:eastAsia="en-GB"/>
              </w:rPr>
            </w:pPr>
            <w:r w:rsidRPr="00145C28">
              <w:rPr>
                <w:rFonts w:ascii="Arial" w:hAnsi="Arial" w:cs="Arial"/>
                <w:sz w:val="28"/>
                <w:szCs w:val="28"/>
                <w:lang w:val="en-US" w:eastAsia="en-GB"/>
              </w:rPr>
              <w:t xml:space="preserve">€40 </w:t>
            </w:r>
          </w:p>
        </w:tc>
      </w:tr>
    </w:tbl>
    <w:p w14:paraId="16974B9E" w14:textId="77777777" w:rsidR="00401B85" w:rsidRPr="00145C28" w:rsidRDefault="00401B85" w:rsidP="00145C28">
      <w:pPr>
        <w:pStyle w:val="escmidsubtitel"/>
        <w:rPr>
          <w:rFonts w:ascii="Arial" w:hAnsi="Arial" w:cs="Arial"/>
          <w:sz w:val="28"/>
          <w:szCs w:val="28"/>
          <w:lang w:val="en-US"/>
        </w:rPr>
      </w:pPr>
    </w:p>
    <w:p w14:paraId="453CA352" w14:textId="77777777" w:rsidR="00401B85" w:rsidRPr="00145C28" w:rsidRDefault="00401B85" w:rsidP="00145C28">
      <w:pPr>
        <w:pStyle w:val="escmidsubtitel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29F1688" w14:textId="77777777" w:rsidR="00F46BD3" w:rsidRPr="00145C28" w:rsidRDefault="00F46BD3" w:rsidP="00145C28">
      <w:pPr>
        <w:pStyle w:val="escmidsubtitel"/>
        <w:rPr>
          <w:rFonts w:ascii="Arial" w:hAnsi="Arial" w:cs="Arial"/>
          <w:b/>
          <w:bCs/>
          <w:sz w:val="28"/>
          <w:szCs w:val="28"/>
          <w:lang w:val="ru-RU"/>
        </w:rPr>
      </w:pPr>
      <w:r w:rsidRPr="00145C28">
        <w:rPr>
          <w:rFonts w:ascii="Arial" w:hAnsi="Arial" w:cs="Arial"/>
          <w:b/>
          <w:bCs/>
          <w:sz w:val="28"/>
          <w:szCs w:val="28"/>
          <w:lang w:val="ru-RU"/>
        </w:rPr>
        <w:t>Примечание:</w:t>
      </w:r>
    </w:p>
    <w:p w14:paraId="480EF503" w14:textId="5FAF0250" w:rsidR="00F46BD3" w:rsidRPr="00652790" w:rsidRDefault="00F46BD3" w:rsidP="00145C28">
      <w:pPr>
        <w:pStyle w:val="escmidsubtitel"/>
        <w:rPr>
          <w:rFonts w:ascii="Arial" w:hAnsi="Arial" w:cs="Arial"/>
          <w:sz w:val="28"/>
          <w:szCs w:val="28"/>
          <w:lang w:val="ru-RU"/>
        </w:rPr>
      </w:pPr>
      <w:r w:rsidRPr="00652790">
        <w:rPr>
          <w:rFonts w:ascii="Arial" w:hAnsi="Arial" w:cs="Arial"/>
          <w:sz w:val="28"/>
          <w:szCs w:val="28"/>
          <w:lang w:val="ru-RU"/>
        </w:rPr>
        <w:t>Проезд, проживание и оплата курса за счет работодателя</w:t>
      </w:r>
      <w:r w:rsidR="00652790">
        <w:rPr>
          <w:rFonts w:ascii="Arial" w:hAnsi="Arial" w:cs="Arial"/>
          <w:sz w:val="28"/>
          <w:szCs w:val="28"/>
          <w:lang w:val="ru-RU"/>
        </w:rPr>
        <w:t xml:space="preserve">, </w:t>
      </w:r>
      <w:r w:rsidRPr="00652790">
        <w:rPr>
          <w:rFonts w:ascii="Arial" w:hAnsi="Arial" w:cs="Arial"/>
          <w:sz w:val="28"/>
          <w:szCs w:val="28"/>
          <w:lang w:val="ru-RU"/>
        </w:rPr>
        <w:t>спонсоров</w:t>
      </w:r>
      <w:r w:rsidR="00652790" w:rsidRPr="00652790">
        <w:rPr>
          <w:rFonts w:ascii="Arial" w:hAnsi="Arial" w:cs="Arial"/>
          <w:sz w:val="28"/>
          <w:szCs w:val="28"/>
          <w:lang w:val="ru-RU"/>
        </w:rPr>
        <w:t xml:space="preserve"> или собственных средств.</w:t>
      </w:r>
    </w:p>
    <w:p w14:paraId="1BDE760B" w14:textId="25AF2E84" w:rsidR="00145C28" w:rsidRPr="00652790" w:rsidRDefault="00C842F1" w:rsidP="00145C28">
      <w:pPr>
        <w:pStyle w:val="escmidsubtitel"/>
        <w:rPr>
          <w:rFonts w:ascii="Arial" w:hAnsi="Arial" w:cs="Arial"/>
          <w:b/>
          <w:bCs/>
          <w:sz w:val="28"/>
          <w:szCs w:val="28"/>
          <w:lang w:val="ru-RU"/>
        </w:rPr>
      </w:pPr>
      <w:r w:rsidRPr="00652790">
        <w:rPr>
          <w:rFonts w:ascii="Arial" w:hAnsi="Arial" w:cs="Arial"/>
          <w:b/>
          <w:bCs/>
          <w:sz w:val="28"/>
          <w:szCs w:val="28"/>
          <w:lang w:val="ru-KZ"/>
        </w:rPr>
        <w:t>Регистрация и о</w:t>
      </w:r>
      <w:r w:rsidR="00145C28" w:rsidRPr="00652790">
        <w:rPr>
          <w:rFonts w:ascii="Arial" w:hAnsi="Arial" w:cs="Arial"/>
          <w:b/>
          <w:bCs/>
          <w:sz w:val="28"/>
          <w:szCs w:val="28"/>
          <w:lang w:val="ru-KZ"/>
        </w:rPr>
        <w:t xml:space="preserve">плата курса проводится через веб-сайт </w:t>
      </w:r>
      <w:r w:rsidR="00145C28" w:rsidRPr="00652790">
        <w:rPr>
          <w:rFonts w:ascii="Arial" w:hAnsi="Arial" w:cs="Arial"/>
          <w:b/>
          <w:bCs/>
          <w:sz w:val="28"/>
          <w:szCs w:val="28"/>
          <w:lang w:val="en-US"/>
        </w:rPr>
        <w:t>ESCMID</w:t>
      </w:r>
    </w:p>
    <w:p w14:paraId="448A2A6F" w14:textId="4621DB14" w:rsidR="00844466" w:rsidRPr="00652790" w:rsidRDefault="00844466" w:rsidP="00145C28">
      <w:pPr>
        <w:pStyle w:val="escmidsubtitel"/>
        <w:rPr>
          <w:rFonts w:ascii="Arial" w:hAnsi="Arial" w:cs="Arial"/>
          <w:b/>
          <w:bCs/>
          <w:sz w:val="28"/>
          <w:szCs w:val="28"/>
          <w:lang w:val="ru-RU"/>
        </w:rPr>
      </w:pPr>
      <w:r w:rsidRPr="00652790">
        <w:rPr>
          <w:rFonts w:ascii="Arial" w:hAnsi="Arial" w:cs="Arial"/>
          <w:b/>
          <w:bCs/>
          <w:sz w:val="28"/>
          <w:szCs w:val="28"/>
          <w:lang w:val="ru-KZ"/>
        </w:rPr>
        <w:t>website </w:t>
      </w:r>
      <w:hyperlink r:id="rId11" w:tgtFrame="_blank" w:history="1">
        <w:r w:rsidRPr="00652790">
          <w:rPr>
            <w:rStyle w:val="af3"/>
            <w:rFonts w:ascii="Arial" w:hAnsi="Arial" w:cs="Arial"/>
            <w:b/>
            <w:bCs/>
            <w:sz w:val="28"/>
            <w:szCs w:val="28"/>
            <w:lang w:val="ru-KZ"/>
          </w:rPr>
          <w:t>https://www.escmid-foundation.org/event-detail/viral-infections-in-the-critically-ill-patients/</w:t>
        </w:r>
      </w:hyperlink>
    </w:p>
    <w:p w14:paraId="615941F9" w14:textId="05099023" w:rsidR="00F46BD3" w:rsidRPr="00652790" w:rsidRDefault="00EE2FCA" w:rsidP="00EE2FCA">
      <w:pPr>
        <w:spacing w:line="276" w:lineRule="auto"/>
        <w:rPr>
          <w:rFonts w:ascii="Arial" w:hAnsi="Arial" w:cs="Arial"/>
          <w:b/>
          <w:sz w:val="28"/>
          <w:szCs w:val="28"/>
          <w:lang w:val="ru-RU"/>
        </w:rPr>
      </w:pPr>
      <w:proofErr w:type="spellStart"/>
      <w:r w:rsidRPr="00652790">
        <w:rPr>
          <w:rFonts w:ascii="Arial" w:hAnsi="Arial" w:cs="Arial"/>
          <w:b/>
          <w:sz w:val="28"/>
          <w:szCs w:val="28"/>
          <w:lang w:val="ru-RU"/>
        </w:rPr>
        <w:t>Количе</w:t>
      </w:r>
      <w:proofErr w:type="spellEnd"/>
      <w:r w:rsidRPr="00652790">
        <w:rPr>
          <w:rFonts w:ascii="Arial" w:hAnsi="Arial" w:cs="Arial"/>
          <w:b/>
          <w:sz w:val="28"/>
          <w:szCs w:val="28"/>
          <w:lang w:val="en-US"/>
        </w:rPr>
        <w:t>c</w:t>
      </w:r>
      <w:proofErr w:type="spellStart"/>
      <w:r w:rsidRPr="00652790">
        <w:rPr>
          <w:rFonts w:ascii="Arial" w:hAnsi="Arial" w:cs="Arial"/>
          <w:b/>
          <w:sz w:val="28"/>
          <w:szCs w:val="28"/>
          <w:lang w:val="ru-RU"/>
        </w:rPr>
        <w:t>тво</w:t>
      </w:r>
      <w:proofErr w:type="spellEnd"/>
      <w:r w:rsidRPr="00652790">
        <w:rPr>
          <w:rFonts w:ascii="Arial" w:hAnsi="Arial" w:cs="Arial"/>
          <w:b/>
          <w:sz w:val="28"/>
          <w:szCs w:val="28"/>
          <w:lang w:val="ru-RU"/>
        </w:rPr>
        <w:t xml:space="preserve"> участников оффлайн ограничено до 40 чел.</w:t>
      </w:r>
    </w:p>
    <w:p w14:paraId="640113BE" w14:textId="256752BD" w:rsidR="00EE2FCA" w:rsidRPr="00652790" w:rsidRDefault="00EE2FCA" w:rsidP="00EE2FCA">
      <w:pPr>
        <w:spacing w:line="276" w:lineRule="auto"/>
        <w:rPr>
          <w:rFonts w:ascii="Arial" w:hAnsi="Arial" w:cs="Arial"/>
          <w:bCs/>
          <w:sz w:val="28"/>
          <w:szCs w:val="28"/>
          <w:lang w:val="ru-RU"/>
        </w:rPr>
      </w:pPr>
      <w:r w:rsidRPr="00652790">
        <w:rPr>
          <w:rFonts w:ascii="Arial" w:hAnsi="Arial" w:cs="Arial"/>
          <w:b/>
          <w:sz w:val="28"/>
          <w:szCs w:val="28"/>
          <w:lang w:val="ru-RU"/>
        </w:rPr>
        <w:t xml:space="preserve">Сроки оплаты – </w:t>
      </w:r>
      <w:r w:rsidRPr="00652790">
        <w:rPr>
          <w:rFonts w:ascii="Arial" w:hAnsi="Arial" w:cs="Arial"/>
          <w:bCs/>
          <w:sz w:val="28"/>
          <w:szCs w:val="28"/>
          <w:lang w:val="ru-RU"/>
        </w:rPr>
        <w:t xml:space="preserve">до </w:t>
      </w:r>
      <w:r w:rsidR="00C842F1" w:rsidRPr="00652790">
        <w:rPr>
          <w:rFonts w:ascii="Arial" w:hAnsi="Arial" w:cs="Arial"/>
          <w:bCs/>
          <w:sz w:val="28"/>
          <w:szCs w:val="28"/>
          <w:lang w:val="ru-RU"/>
        </w:rPr>
        <w:t>8</w:t>
      </w:r>
      <w:r w:rsidRPr="00652790">
        <w:rPr>
          <w:rFonts w:ascii="Arial" w:hAnsi="Arial" w:cs="Arial"/>
          <w:bCs/>
          <w:sz w:val="28"/>
          <w:szCs w:val="28"/>
          <w:lang w:val="ru-RU"/>
        </w:rPr>
        <w:t xml:space="preserve"> августа (по требованию </w:t>
      </w:r>
      <w:r w:rsidRPr="00652790">
        <w:rPr>
          <w:rFonts w:ascii="Arial" w:hAnsi="Arial" w:cs="Arial"/>
          <w:bCs/>
          <w:sz w:val="28"/>
          <w:szCs w:val="28"/>
          <w:lang w:val="en-US"/>
        </w:rPr>
        <w:t>ESCMID</w:t>
      </w:r>
      <w:r w:rsidRPr="00652790">
        <w:rPr>
          <w:rFonts w:ascii="Arial" w:hAnsi="Arial" w:cs="Arial"/>
          <w:bCs/>
          <w:sz w:val="28"/>
          <w:szCs w:val="28"/>
          <w:lang w:val="ru-RU"/>
        </w:rPr>
        <w:t>)</w:t>
      </w:r>
    </w:p>
    <w:p w14:paraId="0CA23722" w14:textId="1ED43F2A" w:rsidR="00EE2FCA" w:rsidRPr="00652790" w:rsidRDefault="00EE2FCA" w:rsidP="00EE2FCA">
      <w:pPr>
        <w:spacing w:line="276" w:lineRule="auto"/>
        <w:rPr>
          <w:rFonts w:ascii="Arial" w:hAnsi="Arial" w:cs="Arial"/>
          <w:bCs/>
          <w:sz w:val="28"/>
          <w:szCs w:val="28"/>
          <w:lang w:val="ru-RU"/>
        </w:rPr>
      </w:pPr>
      <w:r w:rsidRPr="00652790">
        <w:rPr>
          <w:rFonts w:ascii="Arial" w:hAnsi="Arial" w:cs="Arial"/>
          <w:b/>
          <w:sz w:val="28"/>
          <w:szCs w:val="28"/>
          <w:lang w:val="ru-RU"/>
        </w:rPr>
        <w:t xml:space="preserve">По вопросам регистрации - </w:t>
      </w:r>
      <w:proofErr w:type="spellStart"/>
      <w:r w:rsidRPr="00652790">
        <w:rPr>
          <w:rFonts w:ascii="Arial" w:hAnsi="Arial" w:cs="Arial"/>
          <w:bCs/>
          <w:sz w:val="28"/>
          <w:szCs w:val="28"/>
          <w:lang w:val="ru-RU"/>
        </w:rPr>
        <w:t>Ботаспаева</w:t>
      </w:r>
      <w:proofErr w:type="spellEnd"/>
      <w:r w:rsidRPr="00652790">
        <w:rPr>
          <w:rFonts w:ascii="Arial" w:hAnsi="Arial" w:cs="Arial"/>
          <w:bCs/>
          <w:sz w:val="28"/>
          <w:szCs w:val="28"/>
          <w:lang w:val="ru-RU"/>
        </w:rPr>
        <w:t xml:space="preserve"> Асель </w:t>
      </w:r>
      <w:proofErr w:type="spellStart"/>
      <w:r w:rsidRPr="00652790">
        <w:rPr>
          <w:rFonts w:ascii="Arial" w:hAnsi="Arial" w:cs="Arial"/>
          <w:bCs/>
          <w:sz w:val="28"/>
          <w:szCs w:val="28"/>
          <w:lang w:val="ru-RU"/>
        </w:rPr>
        <w:t>Рахатовна</w:t>
      </w:r>
      <w:proofErr w:type="spellEnd"/>
      <w:r w:rsidRPr="00652790">
        <w:rPr>
          <w:rFonts w:ascii="Arial" w:hAnsi="Arial" w:cs="Arial"/>
          <w:bCs/>
          <w:sz w:val="28"/>
          <w:szCs w:val="28"/>
          <w:lang w:val="ru-RU"/>
        </w:rPr>
        <w:t xml:space="preserve">, ассистент кафедры инфекционных и тропических болезней </w:t>
      </w:r>
      <w:proofErr w:type="spellStart"/>
      <w:r w:rsidRPr="00652790">
        <w:rPr>
          <w:rFonts w:ascii="Arial" w:hAnsi="Arial" w:cs="Arial"/>
          <w:bCs/>
          <w:sz w:val="28"/>
          <w:szCs w:val="28"/>
          <w:lang w:val="ru-RU"/>
        </w:rPr>
        <w:t>КазНМУ</w:t>
      </w:r>
      <w:proofErr w:type="spellEnd"/>
      <w:r w:rsidRPr="00652790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652790">
        <w:rPr>
          <w:rFonts w:ascii="Arial" w:hAnsi="Arial" w:cs="Arial"/>
          <w:bCs/>
          <w:sz w:val="28"/>
          <w:szCs w:val="28"/>
          <w:lang w:val="ru-RU"/>
        </w:rPr>
        <w:t>им.С.Асфендиярова</w:t>
      </w:r>
      <w:proofErr w:type="spellEnd"/>
      <w:r w:rsidRPr="00652790">
        <w:rPr>
          <w:rFonts w:ascii="Arial" w:hAnsi="Arial" w:cs="Arial"/>
          <w:bCs/>
          <w:sz w:val="28"/>
          <w:szCs w:val="28"/>
          <w:lang w:val="ru-RU"/>
        </w:rPr>
        <w:t xml:space="preserve">, моб.  </w:t>
      </w:r>
      <w:r w:rsidR="00C842F1" w:rsidRPr="00652790">
        <w:rPr>
          <w:rFonts w:ascii="Arial" w:hAnsi="Arial" w:cs="Arial"/>
          <w:bCs/>
          <w:sz w:val="28"/>
          <w:szCs w:val="28"/>
          <w:lang w:val="ru-RU"/>
        </w:rPr>
        <w:t>+77751681945</w:t>
      </w:r>
    </w:p>
    <w:p w14:paraId="46637A55" w14:textId="77777777" w:rsidR="00F46BD3" w:rsidRPr="00EE2FCA" w:rsidRDefault="00F46BD3" w:rsidP="00BB7D9F">
      <w:pPr>
        <w:spacing w:line="276" w:lineRule="auto"/>
        <w:jc w:val="center"/>
        <w:rPr>
          <w:rFonts w:ascii="Arial" w:hAnsi="Arial" w:cs="Arial"/>
          <w:b/>
          <w:lang w:val="ru-RU"/>
        </w:rPr>
      </w:pPr>
    </w:p>
    <w:p w14:paraId="5B0EA381" w14:textId="7158F262" w:rsidR="00BB7D9F" w:rsidRPr="00652790" w:rsidRDefault="00BB7D9F" w:rsidP="00BB7D9F">
      <w:pPr>
        <w:spacing w:line="276" w:lineRule="auto"/>
        <w:jc w:val="center"/>
        <w:rPr>
          <w:rFonts w:ascii="Arial" w:hAnsi="Arial" w:cs="Arial"/>
          <w:b/>
          <w:lang w:val="ru-RU"/>
        </w:rPr>
      </w:pPr>
      <w:r w:rsidRPr="00652790">
        <w:rPr>
          <w:rFonts w:ascii="Arial" w:hAnsi="Arial" w:cs="Arial"/>
          <w:b/>
          <w:lang w:val="ru-RU"/>
        </w:rPr>
        <w:t>Список спикеров, включая</w:t>
      </w:r>
      <w:r w:rsidR="00F46BD3" w:rsidRPr="00652790">
        <w:rPr>
          <w:rFonts w:ascii="Arial" w:hAnsi="Arial" w:cs="Arial"/>
          <w:b/>
          <w:lang w:val="ru-RU"/>
        </w:rPr>
        <w:t xml:space="preserve"> альтернативных спикеров</w:t>
      </w:r>
    </w:p>
    <w:tbl>
      <w:tblPr>
        <w:tblW w:w="97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2694"/>
        <w:gridCol w:w="4579"/>
        <w:gridCol w:w="981"/>
      </w:tblGrid>
      <w:tr w:rsidR="00BB7D9F" w:rsidRPr="00652790" w14:paraId="3C98D4E0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0D72EF39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652790">
              <w:rPr>
                <w:rFonts w:ascii="Arial" w:hAnsi="Arial" w:cs="Arial"/>
                <w:b/>
                <w:lang w:val="en-US"/>
              </w:rPr>
              <w:t>Country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01562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Name</w:t>
            </w:r>
          </w:p>
        </w:tc>
        <w:tc>
          <w:tcPr>
            <w:tcW w:w="4579" w:type="dxa"/>
          </w:tcPr>
          <w:p w14:paraId="54510281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Affiliation</w:t>
            </w:r>
          </w:p>
        </w:tc>
        <w:tc>
          <w:tcPr>
            <w:tcW w:w="981" w:type="dxa"/>
          </w:tcPr>
          <w:p w14:paraId="42D9E7A7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Gender</w:t>
            </w:r>
          </w:p>
        </w:tc>
      </w:tr>
      <w:tr w:rsidR="00BB7D9F" w:rsidRPr="00652790" w14:paraId="5A915F88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4E2B5BBB" w14:textId="032602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 xml:space="preserve">Kazakhstan   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B0446" w14:textId="376E782A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Aigul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Abdrahmanova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548FEE7C" w14:textId="77777777" w:rsidR="00BB7D9F" w:rsidRPr="00652790" w:rsidRDefault="00BB7D9F" w:rsidP="00EA0425">
            <w:pPr>
              <w:tabs>
                <w:tab w:val="left" w:pos="8295"/>
              </w:tabs>
              <w:jc w:val="both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 xml:space="preserve">I. </w:t>
            </w:r>
            <w:proofErr w:type="spellStart"/>
            <w:r w:rsidRPr="00652790">
              <w:rPr>
                <w:rFonts w:ascii="Arial" w:hAnsi="Arial" w:cs="Arial"/>
                <w:lang w:val="en-US"/>
              </w:rPr>
              <w:t>Zhekenova</w:t>
            </w:r>
            <w:proofErr w:type="spellEnd"/>
            <w:r w:rsidRPr="00652790">
              <w:rPr>
                <w:rFonts w:ascii="Arial" w:hAnsi="Arial" w:cs="Arial"/>
                <w:lang w:val="en-US"/>
              </w:rPr>
              <w:t xml:space="preserve"> City Clinical Infectious Diseases Hospital, Almaty</w:t>
            </w:r>
          </w:p>
        </w:tc>
        <w:tc>
          <w:tcPr>
            <w:tcW w:w="981" w:type="dxa"/>
          </w:tcPr>
          <w:p w14:paraId="30BCEB08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22D25F15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160AC524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Croatia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9BCA9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Alemka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Markotic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60077D47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University Hospital for Infectious Diseases Dr Fran Mihaljević, 10000 Zagreb, Croatia</w:t>
            </w:r>
          </w:p>
        </w:tc>
        <w:tc>
          <w:tcPr>
            <w:tcW w:w="981" w:type="dxa"/>
          </w:tcPr>
          <w:p w14:paraId="1A5DFD7D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31C96C72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7B9664B8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Kazakhstan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2DA9B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Almagul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Kurmanova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29A95E93" w14:textId="77777777" w:rsidR="00BB7D9F" w:rsidRPr="00652790" w:rsidRDefault="00BB7D9F" w:rsidP="00EA0425">
            <w:pPr>
              <w:tabs>
                <w:tab w:val="left" w:pos="4198"/>
                <w:tab w:val="left" w:pos="4253"/>
                <w:tab w:val="left" w:pos="5387"/>
              </w:tabs>
              <w:suppressAutoHyphens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Al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Farabi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Kazakh National University, </w:t>
            </w:r>
          </w:p>
          <w:p w14:paraId="619E0751" w14:textId="77777777" w:rsidR="00BB7D9F" w:rsidRPr="00652790" w:rsidRDefault="00BB7D9F" w:rsidP="00EA0425">
            <w:pPr>
              <w:tabs>
                <w:tab w:val="left" w:pos="4198"/>
                <w:tab w:val="left" w:pos="4253"/>
                <w:tab w:val="left" w:pos="5387"/>
              </w:tabs>
              <w:suppressAutoHyphens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School of </w:t>
            </w:r>
            <w:proofErr w:type="gramStart"/>
            <w:r w:rsidRPr="00652790">
              <w:rPr>
                <w:rFonts w:ascii="Arial" w:hAnsi="Arial" w:cs="Arial"/>
                <w:color w:val="000000"/>
                <w:lang w:val="en-US"/>
              </w:rPr>
              <w:t>Medicine</w:t>
            </w:r>
            <w:r w:rsidRPr="00652790">
              <w:rPr>
                <w:rFonts w:ascii="Arial" w:hAnsi="Arial" w:cs="Arial"/>
                <w:lang w:val="en-US"/>
              </w:rPr>
              <w:t xml:space="preserve"> ,</w:t>
            </w:r>
            <w:proofErr w:type="gramEnd"/>
            <w:r w:rsidRPr="00652790">
              <w:rPr>
                <w:rFonts w:ascii="Arial" w:hAnsi="Arial" w:cs="Arial"/>
                <w:lang w:val="en-US"/>
              </w:rPr>
              <w:t xml:space="preserve"> Almaty, Kazakhstan</w:t>
            </w:r>
          </w:p>
        </w:tc>
        <w:tc>
          <w:tcPr>
            <w:tcW w:w="981" w:type="dxa"/>
          </w:tcPr>
          <w:p w14:paraId="068B8712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78329469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17522004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Kazakhstan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301AF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Prof. Amangul Duisenova, MD</w:t>
            </w:r>
          </w:p>
        </w:tc>
        <w:tc>
          <w:tcPr>
            <w:tcW w:w="4579" w:type="dxa"/>
          </w:tcPr>
          <w:p w14:paraId="3C84744F" w14:textId="77777777" w:rsidR="00BB7D9F" w:rsidRPr="00652790" w:rsidRDefault="00BB7D9F" w:rsidP="00EA0425">
            <w:pPr>
              <w:tabs>
                <w:tab w:val="left" w:pos="4198"/>
                <w:tab w:val="left" w:pos="4253"/>
                <w:tab w:val="left" w:pos="5387"/>
              </w:tabs>
              <w:suppressAutoHyphens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S.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Asfendiyarov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Kazakh National Medical University, Almaty, Kazakhstan</w:t>
            </w:r>
          </w:p>
        </w:tc>
        <w:tc>
          <w:tcPr>
            <w:tcW w:w="981" w:type="dxa"/>
          </w:tcPr>
          <w:p w14:paraId="406EDD74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1DAD3C1B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47748837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Kazakhstan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A7A6C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Bahyt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Kosherova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2D577646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Medical University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Аstana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Astana, Kazakhstan</w:t>
            </w:r>
          </w:p>
        </w:tc>
        <w:tc>
          <w:tcPr>
            <w:tcW w:w="981" w:type="dxa"/>
          </w:tcPr>
          <w:p w14:paraId="0F612AA2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0AEFB60E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19E79494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Kazakhstan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BB127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Bahyt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Ramazanova, MD</w:t>
            </w:r>
          </w:p>
        </w:tc>
        <w:tc>
          <w:tcPr>
            <w:tcW w:w="4579" w:type="dxa"/>
          </w:tcPr>
          <w:p w14:paraId="610818A1" w14:textId="77777777" w:rsidR="00BB7D9F" w:rsidRPr="00652790" w:rsidRDefault="00BB7D9F" w:rsidP="00EA0425">
            <w:pPr>
              <w:tabs>
                <w:tab w:val="left" w:pos="4198"/>
                <w:tab w:val="left" w:pos="4253"/>
                <w:tab w:val="left" w:pos="5387"/>
              </w:tabs>
              <w:suppressAutoHyphens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S.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Asfendiyarov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Kazakh National Medical University, Almaty, Kazakhstan</w:t>
            </w:r>
          </w:p>
        </w:tc>
        <w:tc>
          <w:tcPr>
            <w:tcW w:w="981" w:type="dxa"/>
          </w:tcPr>
          <w:p w14:paraId="0EA5D52C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613ABA45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2927EBFD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France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50586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Prof. Charles Edouard Luyt, MD</w:t>
            </w:r>
          </w:p>
        </w:tc>
        <w:tc>
          <w:tcPr>
            <w:tcW w:w="4579" w:type="dxa"/>
          </w:tcPr>
          <w:p w14:paraId="1F01E3DC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Medical Intensive Care </w:t>
            </w:r>
            <w:proofErr w:type="spellStart"/>
            <w:proofErr w:type="gramStart"/>
            <w:r w:rsidRPr="00652790">
              <w:rPr>
                <w:rFonts w:ascii="Arial" w:hAnsi="Arial" w:cs="Arial"/>
                <w:color w:val="000000"/>
                <w:lang w:val="en-US"/>
              </w:rPr>
              <w:t>Unit,Groupe</w:t>
            </w:r>
            <w:proofErr w:type="spellEnd"/>
            <w:proofErr w:type="gram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Hospitalier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Pitié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Salpetriere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AP-HP, Paris</w:t>
            </w:r>
          </w:p>
        </w:tc>
        <w:tc>
          <w:tcPr>
            <w:tcW w:w="981" w:type="dxa"/>
          </w:tcPr>
          <w:p w14:paraId="268F4444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</w:p>
        </w:tc>
      </w:tr>
      <w:tr w:rsidR="00BB7D9F" w:rsidRPr="00652790" w14:paraId="33618A2C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2508D38B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Germany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8333E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Prof. Christian Eckmann, MD</w:t>
            </w:r>
          </w:p>
        </w:tc>
        <w:tc>
          <w:tcPr>
            <w:tcW w:w="4579" w:type="dxa"/>
          </w:tcPr>
          <w:p w14:paraId="75C2B0C1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Institute of Infectious Diseases and Infection Control, University Hospital, Jena; Department of Pneumology and Infectiology and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ABSTeam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Hannover Medical School.</w:t>
            </w:r>
          </w:p>
        </w:tc>
        <w:tc>
          <w:tcPr>
            <w:tcW w:w="981" w:type="dxa"/>
          </w:tcPr>
          <w:p w14:paraId="4903D725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</w:p>
        </w:tc>
      </w:tr>
      <w:tr w:rsidR="00BB7D9F" w:rsidRPr="00652790" w14:paraId="079B152A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3FFE8AC2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lastRenderedPageBreak/>
              <w:t>France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E06FA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Prof. Claire Roger, MD</w:t>
            </w:r>
          </w:p>
        </w:tc>
        <w:tc>
          <w:tcPr>
            <w:tcW w:w="4579" w:type="dxa"/>
          </w:tcPr>
          <w:p w14:paraId="51FE57C5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Service des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Réanimations</w:t>
            </w:r>
            <w:proofErr w:type="spellEnd"/>
          </w:p>
          <w:p w14:paraId="257A0E30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Pôle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Anesthésie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Réanimation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Douleur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Urgence</w:t>
            </w:r>
          </w:p>
          <w:p w14:paraId="567F174F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CHU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Carémeau</w:t>
            </w:r>
            <w:proofErr w:type="spellEnd"/>
          </w:p>
        </w:tc>
        <w:tc>
          <w:tcPr>
            <w:tcW w:w="981" w:type="dxa"/>
          </w:tcPr>
          <w:p w14:paraId="64AE23AA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30FDFA75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6387AF04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UK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22696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Despoina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Koulenti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559F252D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Critical Care Department, King's College Hospital Foundation Trust, London, UK</w:t>
            </w:r>
          </w:p>
        </w:tc>
        <w:tc>
          <w:tcPr>
            <w:tcW w:w="981" w:type="dxa"/>
          </w:tcPr>
          <w:p w14:paraId="556223A3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6769E474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1A7E36F8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Kazakhstan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F811C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Dinagul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Bayesheva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28D91824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lang w:val="en-US" w:eastAsia="ar-SA"/>
              </w:rPr>
              <w:t xml:space="preserve">«Medical University </w:t>
            </w:r>
            <w:proofErr w:type="spellStart"/>
            <w:r w:rsidRPr="00652790">
              <w:rPr>
                <w:rFonts w:ascii="Arial" w:hAnsi="Arial" w:cs="Arial"/>
                <w:lang w:val="en-US" w:eastAsia="ar-SA"/>
              </w:rPr>
              <w:t>Аstana</w:t>
            </w:r>
            <w:proofErr w:type="spellEnd"/>
            <w:r w:rsidRPr="00652790">
              <w:rPr>
                <w:rFonts w:ascii="Arial" w:hAnsi="Arial" w:cs="Arial"/>
                <w:lang w:val="en-US" w:eastAsia="ar-SA"/>
              </w:rPr>
              <w:t>»</w:t>
            </w:r>
            <w:r w:rsidRPr="00652790">
              <w:rPr>
                <w:rFonts w:ascii="Arial" w:hAnsi="Arial" w:cs="Arial"/>
                <w:lang w:val="en-US"/>
              </w:rPr>
              <w:t>, Astana, Kazakhstan</w:t>
            </w:r>
          </w:p>
        </w:tc>
        <w:tc>
          <w:tcPr>
            <w:tcW w:w="981" w:type="dxa"/>
          </w:tcPr>
          <w:p w14:paraId="2B7FF86B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0DA9F83C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646E3032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Albania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BEA3E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Prof. Edmund Puca, MD</w:t>
            </w:r>
          </w:p>
        </w:tc>
        <w:tc>
          <w:tcPr>
            <w:tcW w:w="4579" w:type="dxa"/>
          </w:tcPr>
          <w:p w14:paraId="7F9644EE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Infectious Diseases Clinic, University Hospital Center "Mother Teresa", Tirana, Albania.</w:t>
            </w:r>
          </w:p>
        </w:tc>
        <w:tc>
          <w:tcPr>
            <w:tcW w:w="981" w:type="dxa"/>
          </w:tcPr>
          <w:p w14:paraId="42DF5AC4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</w:p>
        </w:tc>
      </w:tr>
      <w:tr w:rsidR="00BB7D9F" w:rsidRPr="00652790" w14:paraId="0F5F0782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4CA4BFE8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Kazakhstan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30444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Gaukhar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Kurmanova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5CA78E80" w14:textId="77777777" w:rsidR="00BB7D9F" w:rsidRPr="00652790" w:rsidRDefault="00BB7D9F" w:rsidP="00EA0425">
            <w:pPr>
              <w:tabs>
                <w:tab w:val="left" w:pos="4198"/>
                <w:tab w:val="left" w:pos="4253"/>
                <w:tab w:val="left" w:pos="5387"/>
              </w:tabs>
              <w:suppressAutoHyphens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Al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Farabi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Kazakh National University, </w:t>
            </w:r>
          </w:p>
          <w:p w14:paraId="2312B0A0" w14:textId="77777777" w:rsidR="00BB7D9F" w:rsidRPr="00652790" w:rsidRDefault="00BB7D9F" w:rsidP="00EA0425">
            <w:pPr>
              <w:tabs>
                <w:tab w:val="left" w:pos="4198"/>
                <w:tab w:val="left" w:pos="4253"/>
                <w:tab w:val="left" w:pos="5387"/>
              </w:tabs>
              <w:suppressAutoHyphens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School of Medicine, Almaty, Kazakhstan, </w:t>
            </w:r>
          </w:p>
        </w:tc>
        <w:tc>
          <w:tcPr>
            <w:tcW w:w="981" w:type="dxa"/>
          </w:tcPr>
          <w:p w14:paraId="1F0EA1B9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1EC4D4C8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4BAFBCC6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UAE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9DAC3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Gulfaraz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Khan, MD</w:t>
            </w:r>
          </w:p>
        </w:tc>
        <w:tc>
          <w:tcPr>
            <w:tcW w:w="4579" w:type="dxa"/>
          </w:tcPr>
          <w:p w14:paraId="397A34B8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Department of Microbiology and Immunology, Zayed Center Health Sciences, Dubai</w:t>
            </w:r>
          </w:p>
        </w:tc>
        <w:tc>
          <w:tcPr>
            <w:tcW w:w="981" w:type="dxa"/>
          </w:tcPr>
          <w:p w14:paraId="2045546E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</w:p>
        </w:tc>
      </w:tr>
      <w:tr w:rsidR="00BB7D9F" w:rsidRPr="00652790" w14:paraId="0F49682D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0023C7D0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Kazakhstan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53127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Gulzhan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Abuova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7D2BA704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 xml:space="preserve">South Kazakhstan Medical Academy, Shymkent, </w:t>
            </w:r>
            <w:proofErr w:type="spellStart"/>
            <w:r w:rsidRPr="00652790">
              <w:rPr>
                <w:rFonts w:ascii="Arial" w:hAnsi="Arial" w:cs="Arial"/>
                <w:lang w:val="en-US"/>
              </w:rPr>
              <w:t>Кazakhstan</w:t>
            </w:r>
            <w:proofErr w:type="spellEnd"/>
          </w:p>
        </w:tc>
        <w:tc>
          <w:tcPr>
            <w:tcW w:w="981" w:type="dxa"/>
          </w:tcPr>
          <w:p w14:paraId="0EB34ACE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03710C3A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0E2E47B0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Kazakhstan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0ED67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Gulzhan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Shopaeva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0D204051" w14:textId="77777777" w:rsidR="00BB7D9F" w:rsidRPr="00652790" w:rsidRDefault="00BB7D9F" w:rsidP="00EA0425">
            <w:pPr>
              <w:tabs>
                <w:tab w:val="left" w:pos="4198"/>
                <w:tab w:val="left" w:pos="4253"/>
                <w:tab w:val="left" w:pos="5387"/>
              </w:tabs>
              <w:suppressAutoHyphens/>
              <w:jc w:val="both"/>
              <w:rPr>
                <w:rFonts w:ascii="Arial" w:hAnsi="Arial" w:cs="Arial"/>
                <w:b/>
                <w:bCs/>
                <w:lang w:val="en-US" w:eastAsia="ar-SA"/>
              </w:rPr>
            </w:pPr>
            <w:r w:rsidRPr="00652790">
              <w:rPr>
                <w:rFonts w:ascii="Arial" w:hAnsi="Arial" w:cs="Arial"/>
                <w:lang w:val="en-US"/>
              </w:rPr>
              <w:t xml:space="preserve">S. </w:t>
            </w:r>
            <w:proofErr w:type="spellStart"/>
            <w:r w:rsidRPr="00652790">
              <w:rPr>
                <w:rFonts w:ascii="Arial" w:hAnsi="Arial" w:cs="Arial"/>
                <w:lang w:val="en-US"/>
              </w:rPr>
              <w:t>Asfendiyarov</w:t>
            </w:r>
            <w:proofErr w:type="spellEnd"/>
            <w:r w:rsidRPr="00652790">
              <w:rPr>
                <w:rFonts w:ascii="Arial" w:hAnsi="Arial" w:cs="Arial"/>
                <w:lang w:val="en-US"/>
              </w:rPr>
              <w:t xml:space="preserve"> Kazakh National Medical University, Almaty, Kazakhstan</w:t>
            </w:r>
          </w:p>
        </w:tc>
        <w:tc>
          <w:tcPr>
            <w:tcW w:w="981" w:type="dxa"/>
          </w:tcPr>
          <w:p w14:paraId="29502A3C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4C2D9CA7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22EECB0A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Türkiye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FFA6D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Prof. Hakan Erdem, MD</w:t>
            </w:r>
          </w:p>
        </w:tc>
        <w:tc>
          <w:tcPr>
            <w:tcW w:w="4579" w:type="dxa"/>
          </w:tcPr>
          <w:p w14:paraId="3A66FF7D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HSU,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Gulhane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School of Medicine, Ankara, Türkiye</w:t>
            </w:r>
          </w:p>
        </w:tc>
        <w:tc>
          <w:tcPr>
            <w:tcW w:w="981" w:type="dxa"/>
          </w:tcPr>
          <w:p w14:paraId="1C643AB9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</w:p>
        </w:tc>
      </w:tr>
      <w:tr w:rsidR="00BB7D9F" w:rsidRPr="00652790" w14:paraId="763D4B97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0CDF9D85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Poland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AAB8A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Prof. Joanna Zajkowska, MD</w:t>
            </w:r>
          </w:p>
        </w:tc>
        <w:tc>
          <w:tcPr>
            <w:tcW w:w="4579" w:type="dxa"/>
          </w:tcPr>
          <w:p w14:paraId="2383BE20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Department of Infectious Diseases and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Neuroinfections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, Medical University in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Białystok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Bialystok, Poland.</w:t>
            </w:r>
          </w:p>
        </w:tc>
        <w:tc>
          <w:tcPr>
            <w:tcW w:w="981" w:type="dxa"/>
          </w:tcPr>
          <w:p w14:paraId="1021A82C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5EFBC046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2889D51F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Spain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1C414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Prof. Jordi Rello, MD</w:t>
            </w:r>
          </w:p>
        </w:tc>
        <w:tc>
          <w:tcPr>
            <w:tcW w:w="4579" w:type="dxa"/>
          </w:tcPr>
          <w:p w14:paraId="068C077D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Clinical Research and Epidemiology in Pneumonia and Sepsis, Vall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d'Hebron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Institute of Research, Barcelona</w:t>
            </w:r>
          </w:p>
        </w:tc>
        <w:tc>
          <w:tcPr>
            <w:tcW w:w="981" w:type="dxa"/>
          </w:tcPr>
          <w:p w14:paraId="4508002E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</w:p>
        </w:tc>
      </w:tr>
      <w:tr w:rsidR="00BB7D9F" w:rsidRPr="00652790" w14:paraId="7E60EC62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7B0C15EB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Kazakhstan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1C612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Lyazzat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Yeraliyeva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54085104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National Academy of Science, Almaty, Kazakhstan</w:t>
            </w:r>
          </w:p>
        </w:tc>
        <w:tc>
          <w:tcPr>
            <w:tcW w:w="981" w:type="dxa"/>
          </w:tcPr>
          <w:p w14:paraId="5E18F44C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3C1F088D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67597791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Kazakhstan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CDB33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Manar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Smagul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15823874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National Center for Public Health of the Republic of Kazakhstan, Astana, Kazakhstan</w:t>
            </w:r>
          </w:p>
        </w:tc>
        <w:tc>
          <w:tcPr>
            <w:tcW w:w="981" w:type="dxa"/>
          </w:tcPr>
          <w:p w14:paraId="3FBC769C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0B1A2F37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0D97E6D0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Romania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E6805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Ass. Prof. Maria I. Onofrei, MD</w:t>
            </w:r>
          </w:p>
        </w:tc>
        <w:tc>
          <w:tcPr>
            <w:tcW w:w="4579" w:type="dxa"/>
          </w:tcPr>
          <w:p w14:paraId="676952F8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Clinical hospital of infectious diseases "Sf.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Parascheva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", University of Medicine and Pharmacy "Grigore T. Popa", Iasi </w:t>
            </w:r>
          </w:p>
        </w:tc>
        <w:tc>
          <w:tcPr>
            <w:tcW w:w="981" w:type="dxa"/>
          </w:tcPr>
          <w:p w14:paraId="4EA0D50D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1EB7A343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0691FC25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Türkiye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2BC88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Prof. Cumhur Artuk, MD</w:t>
            </w:r>
          </w:p>
        </w:tc>
        <w:tc>
          <w:tcPr>
            <w:tcW w:w="4579" w:type="dxa"/>
          </w:tcPr>
          <w:p w14:paraId="178783E0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HSU,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Gulhane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School of Medicine, Ankara</w:t>
            </w:r>
          </w:p>
        </w:tc>
        <w:tc>
          <w:tcPr>
            <w:tcW w:w="981" w:type="dxa"/>
          </w:tcPr>
          <w:p w14:paraId="44DAF361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1F895109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05FEFEB6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Kazakhstan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E3687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Nur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Tukhanova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5EFEAB8A" w14:textId="77777777" w:rsidR="00BB7D9F" w:rsidRPr="00652790" w:rsidRDefault="00BB7D9F" w:rsidP="00EA0425">
            <w:pPr>
              <w:tabs>
                <w:tab w:val="left" w:pos="4198"/>
                <w:tab w:val="left" w:pos="4253"/>
                <w:tab w:val="left" w:pos="5387"/>
              </w:tabs>
              <w:suppressAutoHyphens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S.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Asfendiyarov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Kazakh National Medical University, Almaty, Kazakhstan</w:t>
            </w:r>
          </w:p>
        </w:tc>
        <w:tc>
          <w:tcPr>
            <w:tcW w:w="981" w:type="dxa"/>
          </w:tcPr>
          <w:p w14:paraId="6B07A672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083610A3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71F69637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Kazakhstan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DB4EB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Ravilya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Yegemberdiyeva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09425572" w14:textId="77777777" w:rsidR="00BB7D9F" w:rsidRPr="00652790" w:rsidRDefault="00BB7D9F" w:rsidP="00EA0425">
            <w:pPr>
              <w:tabs>
                <w:tab w:val="left" w:pos="4198"/>
                <w:tab w:val="left" w:pos="4253"/>
                <w:tab w:val="left" w:pos="5387"/>
              </w:tabs>
              <w:suppressAutoHyphens/>
              <w:jc w:val="both"/>
              <w:rPr>
                <w:rFonts w:ascii="Arial" w:hAnsi="Arial" w:cs="Arial"/>
                <w:b/>
                <w:bCs/>
                <w:lang w:val="en-US" w:eastAsia="ar-SA"/>
              </w:rPr>
            </w:pPr>
            <w:r w:rsidRPr="00652790">
              <w:rPr>
                <w:rFonts w:ascii="Arial" w:hAnsi="Arial" w:cs="Arial"/>
                <w:lang w:val="en-US"/>
              </w:rPr>
              <w:t xml:space="preserve">S. </w:t>
            </w:r>
            <w:proofErr w:type="spellStart"/>
            <w:r w:rsidRPr="00652790">
              <w:rPr>
                <w:rFonts w:ascii="Arial" w:hAnsi="Arial" w:cs="Arial"/>
                <w:lang w:val="en-US"/>
              </w:rPr>
              <w:t>Asfendiyarov</w:t>
            </w:r>
            <w:proofErr w:type="spellEnd"/>
            <w:r w:rsidRPr="00652790">
              <w:rPr>
                <w:rFonts w:ascii="Arial" w:hAnsi="Arial" w:cs="Arial"/>
                <w:lang w:val="en-US"/>
              </w:rPr>
              <w:t xml:space="preserve"> Kazakh National Medical University, Almaty, Kazakhstan</w:t>
            </w:r>
          </w:p>
        </w:tc>
        <w:tc>
          <w:tcPr>
            <w:tcW w:w="981" w:type="dxa"/>
          </w:tcPr>
          <w:p w14:paraId="50D4A11F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0D990D71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1D28DFAF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lastRenderedPageBreak/>
              <w:t>BiH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A0554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Rusmir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Balic, MD</w:t>
            </w:r>
          </w:p>
        </w:tc>
        <w:tc>
          <w:tcPr>
            <w:tcW w:w="4579" w:type="dxa"/>
          </w:tcPr>
          <w:p w14:paraId="354B4FAB" w14:textId="77777777" w:rsidR="00BB7D9F" w:rsidRPr="00652790" w:rsidRDefault="00BB7D9F" w:rsidP="00EA0425">
            <w:pPr>
              <w:tabs>
                <w:tab w:val="left" w:pos="4198"/>
                <w:tab w:val="left" w:pos="4253"/>
                <w:tab w:val="left" w:pos="5387"/>
              </w:tabs>
              <w:suppressAutoHyphens/>
              <w:jc w:val="both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Unit for Infectious Disease, Clinical Center of the University of Sarajevo, Sarajevo, Bosnia and Herzegovina.</w:t>
            </w:r>
          </w:p>
        </w:tc>
        <w:tc>
          <w:tcPr>
            <w:tcW w:w="981" w:type="dxa"/>
          </w:tcPr>
          <w:p w14:paraId="253C1908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</w:p>
        </w:tc>
      </w:tr>
      <w:tr w:rsidR="00BB7D9F" w:rsidRPr="00652790" w14:paraId="3379A330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43A5711B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Germany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0F678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Prof. Stefan Hagel, MD</w:t>
            </w:r>
          </w:p>
        </w:tc>
        <w:tc>
          <w:tcPr>
            <w:tcW w:w="4579" w:type="dxa"/>
          </w:tcPr>
          <w:p w14:paraId="032C3563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Universitäts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Klinikum, Jena, Germany</w:t>
            </w:r>
          </w:p>
        </w:tc>
        <w:tc>
          <w:tcPr>
            <w:tcW w:w="981" w:type="dxa"/>
          </w:tcPr>
          <w:p w14:paraId="5208B7A2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</w:p>
        </w:tc>
      </w:tr>
      <w:tr w:rsidR="00BB7D9F" w:rsidRPr="00652790" w14:paraId="51697CCB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5C76310B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Kazakhstan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44D36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Sholpan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Kulzhanova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0052DEC6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lang w:val="en-US" w:eastAsia="ar-SA"/>
              </w:rPr>
              <w:t xml:space="preserve">Medical University </w:t>
            </w:r>
            <w:proofErr w:type="spellStart"/>
            <w:r w:rsidRPr="00652790">
              <w:rPr>
                <w:rFonts w:ascii="Arial" w:hAnsi="Arial" w:cs="Arial"/>
                <w:lang w:val="en-US" w:eastAsia="ar-SA"/>
              </w:rPr>
              <w:t>Аstana</w:t>
            </w:r>
            <w:proofErr w:type="spellEnd"/>
            <w:r w:rsidRPr="00652790">
              <w:rPr>
                <w:rFonts w:ascii="Arial" w:hAnsi="Arial" w:cs="Arial"/>
                <w:lang w:val="en-US"/>
              </w:rPr>
              <w:t>, Astana, Kazakhstan</w:t>
            </w:r>
          </w:p>
        </w:tc>
        <w:tc>
          <w:tcPr>
            <w:tcW w:w="981" w:type="dxa"/>
          </w:tcPr>
          <w:p w14:paraId="0638F05B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71DEE58D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56E566A0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Kyrgyzstan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EEAE2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 Talant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Sooronbaev</w:t>
            </w:r>
            <w:proofErr w:type="spellEnd"/>
          </w:p>
        </w:tc>
        <w:tc>
          <w:tcPr>
            <w:tcW w:w="4579" w:type="dxa"/>
          </w:tcPr>
          <w:p w14:paraId="20A5A304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National Centre of Cardiology and Internal Medicine Named After Academician M.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Mirrakhimov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Bishkek, Kyrgyzstan.</w:t>
            </w:r>
          </w:p>
        </w:tc>
        <w:tc>
          <w:tcPr>
            <w:tcW w:w="981" w:type="dxa"/>
          </w:tcPr>
          <w:p w14:paraId="0D6B8BCD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M</w:t>
            </w:r>
          </w:p>
        </w:tc>
      </w:tr>
      <w:tr w:rsidR="00BB7D9F" w:rsidRPr="00652790" w14:paraId="0B45BB1D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0F194744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Kazakhstan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FA4B0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Tamara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Utaganova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4579" w:type="dxa"/>
          </w:tcPr>
          <w:p w14:paraId="53EDDB7D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LLP “Institute of Reproductive Medicine” Almaty, Kazakhstan</w:t>
            </w:r>
          </w:p>
        </w:tc>
        <w:tc>
          <w:tcPr>
            <w:tcW w:w="981" w:type="dxa"/>
          </w:tcPr>
          <w:p w14:paraId="670A254C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  <w:tr w:rsidR="00BB7D9F" w:rsidRPr="00652790" w14:paraId="09A714A9" w14:textId="77777777" w:rsidTr="00652790">
        <w:trPr>
          <w:trHeight w:val="288"/>
        </w:trPr>
        <w:tc>
          <w:tcPr>
            <w:tcW w:w="1464" w:type="dxa"/>
            <w:vAlign w:val="bottom"/>
          </w:tcPr>
          <w:p w14:paraId="0D280D99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Türkiye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E53B0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Prof. Yasemin Cag, MD</w:t>
            </w:r>
          </w:p>
        </w:tc>
        <w:tc>
          <w:tcPr>
            <w:tcW w:w="4579" w:type="dxa"/>
          </w:tcPr>
          <w:p w14:paraId="58FD6E1D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Medeniyet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University, Dept. Infectious Diseases, Istanbul</w:t>
            </w:r>
          </w:p>
        </w:tc>
        <w:tc>
          <w:tcPr>
            <w:tcW w:w="981" w:type="dxa"/>
          </w:tcPr>
          <w:p w14:paraId="0D762CF3" w14:textId="77777777" w:rsidR="00BB7D9F" w:rsidRPr="00652790" w:rsidRDefault="00BB7D9F" w:rsidP="00EA042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</w:p>
        </w:tc>
      </w:tr>
    </w:tbl>
    <w:p w14:paraId="69D05B94" w14:textId="77777777" w:rsidR="00BB7D9F" w:rsidRPr="00652790" w:rsidRDefault="00BB7D9F" w:rsidP="00BB7D9F">
      <w:pPr>
        <w:rPr>
          <w:sz w:val="28"/>
          <w:szCs w:val="28"/>
        </w:rPr>
      </w:pPr>
    </w:p>
    <w:p w14:paraId="69BCF85F" w14:textId="77777777" w:rsidR="00F46BD3" w:rsidRPr="00652790" w:rsidRDefault="00F46BD3" w:rsidP="00BB7D9F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  <w:lang w:val="ru-RU"/>
        </w:rPr>
      </w:pPr>
    </w:p>
    <w:p w14:paraId="0BF949DC" w14:textId="7176F35D" w:rsidR="00F46BD3" w:rsidRPr="00652790" w:rsidRDefault="00F46BD3" w:rsidP="00BB7D9F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52790">
        <w:rPr>
          <w:rFonts w:ascii="Arial" w:hAnsi="Arial" w:cs="Arial"/>
          <w:b/>
          <w:sz w:val="28"/>
          <w:szCs w:val="28"/>
          <w:lang w:val="ru-RU"/>
        </w:rPr>
        <w:t>ПРОГРАММА</w:t>
      </w:r>
    </w:p>
    <w:p w14:paraId="785D3694" w14:textId="75932F1F" w:rsidR="00BB7D9F" w:rsidRPr="00652790" w:rsidRDefault="00BB7D9F" w:rsidP="00BB7D9F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652790">
        <w:rPr>
          <w:rFonts w:ascii="Arial" w:hAnsi="Arial" w:cs="Arial"/>
          <w:b/>
          <w:color w:val="FF0000"/>
          <w:sz w:val="28"/>
          <w:szCs w:val="28"/>
          <w:lang w:val="en-US"/>
        </w:rPr>
        <w:t>Day 1</w:t>
      </w:r>
      <w:r w:rsidRPr="00652790">
        <w:rPr>
          <w:rFonts w:ascii="Arial" w:hAnsi="Arial" w:cs="Arial"/>
          <w:b/>
          <w:color w:val="FF0000"/>
          <w:sz w:val="28"/>
          <w:szCs w:val="28"/>
          <w:lang w:val="en-US"/>
        </w:rPr>
        <w:tab/>
        <w:t>, November 6, 2025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397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677"/>
      </w:tblGrid>
      <w:tr w:rsidR="00BB7D9F" w:rsidRPr="00652790" w14:paraId="7D34545B" w14:textId="77777777" w:rsidTr="00EA0425">
        <w:tc>
          <w:tcPr>
            <w:tcW w:w="1271" w:type="dxa"/>
            <w:tcBorders>
              <w:bottom w:val="single" w:sz="2" w:space="0" w:color="auto"/>
            </w:tcBorders>
            <w:tcMar>
              <w:left w:w="85" w:type="dxa"/>
            </w:tcMar>
          </w:tcPr>
          <w:p w14:paraId="2B03C72D" w14:textId="77777777" w:rsidR="00BB7D9F" w:rsidRPr="00652790" w:rsidRDefault="00BB7D9F" w:rsidP="00EA0425">
            <w:pPr>
              <w:pStyle w:val="escmidtabellenlauftextrigh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8:15 – 8:45</w:t>
            </w:r>
          </w:p>
        </w:tc>
        <w:tc>
          <w:tcPr>
            <w:tcW w:w="7677" w:type="dxa"/>
            <w:tcBorders>
              <w:bottom w:val="single" w:sz="2" w:space="0" w:color="auto"/>
            </w:tcBorders>
          </w:tcPr>
          <w:p w14:paraId="4AFCC31E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Arrival and registration</w:t>
            </w:r>
          </w:p>
          <w:p w14:paraId="5DD63176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B7D9F" w:rsidRPr="00652790" w14:paraId="785AF5D3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5B9514C1" w14:textId="77777777" w:rsidR="00BB7D9F" w:rsidRPr="00652790" w:rsidRDefault="00BB7D9F" w:rsidP="00EA0425">
            <w:pPr>
              <w:pStyle w:val="escmidtabellenlauftextrigh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8:45 – 8:50</w:t>
            </w: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014A06F6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Welcome Message</w:t>
            </w:r>
          </w:p>
          <w:p w14:paraId="0FF9AC7D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Prof. Amangul Duisenova, Prof. Hakan Erdem</w:t>
            </w:r>
          </w:p>
        </w:tc>
      </w:tr>
      <w:tr w:rsidR="00BB7D9F" w:rsidRPr="00652790" w14:paraId="5CB990D0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549590C1" w14:textId="77777777" w:rsidR="00BB7D9F" w:rsidRPr="00652790" w:rsidRDefault="00BB7D9F" w:rsidP="00EA0425">
            <w:pPr>
              <w:pStyle w:val="escmidtabellenlauftextrigh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8:50-9:10</w:t>
            </w: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08DF3055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/>
              </w:rPr>
              <w:t xml:space="preserve">Insights into the pathophysiology and immunology of </w:t>
            </w:r>
            <w:proofErr w:type="spellStart"/>
            <w:r w:rsidRPr="0065279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/>
              </w:rPr>
              <w:t>viro</w:t>
            </w:r>
            <w:proofErr w:type="spellEnd"/>
            <w:r w:rsidRPr="0065279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-US"/>
              </w:rPr>
              <w:t>-sepsis</w:t>
            </w:r>
          </w:p>
          <w:p w14:paraId="754DD5C9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Gauhar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Kurmanova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  <w:p w14:paraId="460F86F7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Almagul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Kurmanova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</w:tc>
      </w:tr>
      <w:tr w:rsidR="00BB7D9F" w:rsidRPr="00652790" w14:paraId="630AF3A5" w14:textId="77777777" w:rsidTr="00EA0425">
        <w:tc>
          <w:tcPr>
            <w:tcW w:w="1271" w:type="dxa"/>
            <w:shd w:val="clear" w:color="auto" w:fill="BEE1E0"/>
            <w:tcMar>
              <w:left w:w="85" w:type="dxa"/>
            </w:tcMar>
          </w:tcPr>
          <w:p w14:paraId="55F568A8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9:10 – 9:30</w:t>
            </w:r>
          </w:p>
        </w:tc>
        <w:tc>
          <w:tcPr>
            <w:tcW w:w="7677" w:type="dxa"/>
            <w:shd w:val="clear" w:color="auto" w:fill="BEE1E0"/>
          </w:tcPr>
          <w:p w14:paraId="42BCE0DA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Break</w:t>
            </w:r>
          </w:p>
        </w:tc>
      </w:tr>
    </w:tbl>
    <w:p w14:paraId="3631E2B9" w14:textId="77777777" w:rsidR="00BB7D9F" w:rsidRPr="00652790" w:rsidRDefault="00BB7D9F" w:rsidP="00BB7D9F">
      <w:pPr>
        <w:pStyle w:val="escmidlauftext"/>
        <w:spacing w:line="276" w:lineRule="auto"/>
        <w:rPr>
          <w:rFonts w:ascii="Arial" w:hAnsi="Arial" w:cs="Arial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397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677"/>
      </w:tblGrid>
      <w:tr w:rsidR="00BB7D9F" w:rsidRPr="00652790" w14:paraId="6883F6FF" w14:textId="77777777" w:rsidTr="00EA0425">
        <w:trPr>
          <w:trHeight w:val="64"/>
        </w:trPr>
        <w:tc>
          <w:tcPr>
            <w:tcW w:w="8948" w:type="dxa"/>
            <w:gridSpan w:val="2"/>
            <w:tcMar>
              <w:top w:w="0" w:type="dxa"/>
              <w:bottom w:w="170" w:type="dxa"/>
            </w:tcMar>
          </w:tcPr>
          <w:p w14:paraId="32D3AE9F" w14:textId="77777777" w:rsidR="00BB7D9F" w:rsidRPr="00652790" w:rsidRDefault="00BB7D9F" w:rsidP="00EA0425">
            <w:pPr>
              <w:pStyle w:val="escmidtabellentite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790">
              <w:rPr>
                <w:rFonts w:ascii="Arial" w:hAnsi="Arial" w:cs="Arial"/>
                <w:sz w:val="24"/>
                <w:szCs w:val="24"/>
              </w:rPr>
              <w:t>Management of Viral Infections with the Outbreak Potential Among Critically Ill Patients</w:t>
            </w:r>
          </w:p>
          <w:p w14:paraId="7DDED450" w14:textId="77777777" w:rsidR="00BB7D9F" w:rsidRPr="00652790" w:rsidRDefault="00BB7D9F" w:rsidP="00EA0425">
            <w:pPr>
              <w:pStyle w:val="escmidtabellentitel"/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52790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Chair:  </w:t>
            </w:r>
            <w:r w:rsidRPr="00652790">
              <w:rPr>
                <w:rFonts w:ascii="Arial" w:hAnsi="Arial" w:cs="Arial"/>
                <w:sz w:val="24"/>
                <w:szCs w:val="24"/>
              </w:rPr>
              <w:t xml:space="preserve">Prof.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</w:rPr>
              <w:t>Dinagul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</w:rPr>
              <w:t>Bayesheva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</w:rPr>
              <w:t>, Prof. Christian Eckmann</w:t>
            </w:r>
          </w:p>
        </w:tc>
      </w:tr>
      <w:tr w:rsidR="00BB7D9F" w:rsidRPr="00652790" w14:paraId="7F3EF183" w14:textId="77777777" w:rsidTr="00EA0425">
        <w:tc>
          <w:tcPr>
            <w:tcW w:w="1271" w:type="dxa"/>
            <w:tcBorders>
              <w:bottom w:val="single" w:sz="2" w:space="0" w:color="auto"/>
            </w:tcBorders>
            <w:tcMar>
              <w:left w:w="85" w:type="dxa"/>
            </w:tcMar>
          </w:tcPr>
          <w:p w14:paraId="29A7913F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9:30 – 9:50</w:t>
            </w:r>
          </w:p>
        </w:tc>
        <w:tc>
          <w:tcPr>
            <w:tcW w:w="7677" w:type="dxa"/>
            <w:tcBorders>
              <w:bottom w:val="single" w:sz="2" w:space="0" w:color="auto"/>
            </w:tcBorders>
          </w:tcPr>
          <w:p w14:paraId="1C7BD3FD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COVID-19</w:t>
            </w:r>
          </w:p>
          <w:p w14:paraId="558049EE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Christian Eckmann, Hannover, Germany</w:t>
            </w:r>
          </w:p>
          <w:p w14:paraId="35A11211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Alternate speaker: Edmund Puca, Tirana, Albania</w:t>
            </w:r>
          </w:p>
        </w:tc>
      </w:tr>
      <w:tr w:rsidR="00BB7D9F" w:rsidRPr="00652790" w14:paraId="43330F7A" w14:textId="77777777" w:rsidTr="00EA0425">
        <w:tc>
          <w:tcPr>
            <w:tcW w:w="1271" w:type="dxa"/>
            <w:tcBorders>
              <w:bottom w:val="single" w:sz="2" w:space="0" w:color="auto"/>
            </w:tcBorders>
            <w:tcMar>
              <w:left w:w="85" w:type="dxa"/>
            </w:tcMar>
          </w:tcPr>
          <w:p w14:paraId="2CC4188A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77" w:type="dxa"/>
            <w:tcBorders>
              <w:bottom w:val="single" w:sz="2" w:space="0" w:color="auto"/>
            </w:tcBorders>
          </w:tcPr>
          <w:p w14:paraId="79EE39F9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minutes break</w:t>
            </w:r>
          </w:p>
        </w:tc>
      </w:tr>
      <w:tr w:rsidR="00BB7D9F" w:rsidRPr="00652790" w14:paraId="673439F1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18E58547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10:00– 10:20</w:t>
            </w: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3836B2FC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Adenovirus infections</w:t>
            </w:r>
          </w:p>
          <w:p w14:paraId="257D3E3F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Hakan Erdem, Ankara, Türkiye</w:t>
            </w:r>
          </w:p>
          <w:p w14:paraId="50C9C26A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Alternate speaker: Jordi Rello, Barcelona, Spain  </w:t>
            </w:r>
          </w:p>
        </w:tc>
      </w:tr>
      <w:tr w:rsidR="00BB7D9F" w:rsidRPr="00652790" w14:paraId="3A51DD12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599FBFCC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608DC881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minutes break</w:t>
            </w:r>
          </w:p>
        </w:tc>
      </w:tr>
      <w:tr w:rsidR="00BB7D9F" w:rsidRPr="00652790" w14:paraId="7DA4F478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719ADE11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10:30– 10:50</w:t>
            </w: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5D462CE8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Influenza</w:t>
            </w:r>
          </w:p>
          <w:p w14:paraId="6835AE80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Jordi Rello, Barcelona, Spain  </w:t>
            </w:r>
          </w:p>
          <w:p w14:paraId="6E7445C1" w14:textId="4D5A77A4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Alternate speaker: Edmund Puca, Tirana, Albania</w:t>
            </w:r>
          </w:p>
        </w:tc>
      </w:tr>
      <w:tr w:rsidR="00BB7D9F" w:rsidRPr="00652790" w14:paraId="2F2CC805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3C43AD6F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0B614F53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minutes break</w:t>
            </w:r>
          </w:p>
        </w:tc>
      </w:tr>
      <w:tr w:rsidR="00BB7D9F" w:rsidRPr="00652790" w14:paraId="1405ED4D" w14:textId="77777777" w:rsidTr="00EA0425">
        <w:tc>
          <w:tcPr>
            <w:tcW w:w="1271" w:type="dxa"/>
            <w:tcBorders>
              <w:top w:val="single" w:sz="2" w:space="0" w:color="auto"/>
            </w:tcBorders>
            <w:tcMar>
              <w:left w:w="85" w:type="dxa"/>
            </w:tcMar>
          </w:tcPr>
          <w:p w14:paraId="64022960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11:00 – 11:20</w:t>
            </w:r>
          </w:p>
        </w:tc>
        <w:tc>
          <w:tcPr>
            <w:tcW w:w="7677" w:type="dxa"/>
            <w:tcBorders>
              <w:top w:val="single" w:sz="2" w:space="0" w:color="auto"/>
            </w:tcBorders>
          </w:tcPr>
          <w:p w14:paraId="41FA459B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Dengue </w:t>
            </w:r>
            <w:r w:rsidRPr="0065279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394D1D35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Ravilya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Yegemberdiyeva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5E66422F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Cumhur Artuk, </w:t>
            </w:r>
            <w:proofErr w:type="gram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Türkiye 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  <w:proofErr w:type="gramEnd"/>
          </w:p>
        </w:tc>
      </w:tr>
      <w:tr w:rsidR="00BB7D9F" w:rsidRPr="00652790" w14:paraId="7C8B8D19" w14:textId="77777777" w:rsidTr="00EA0425">
        <w:tc>
          <w:tcPr>
            <w:tcW w:w="1271" w:type="dxa"/>
            <w:shd w:val="clear" w:color="auto" w:fill="BEE1E0"/>
            <w:tcMar>
              <w:left w:w="85" w:type="dxa"/>
            </w:tcMar>
          </w:tcPr>
          <w:p w14:paraId="426D6FD9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11:20 – 11:40</w:t>
            </w:r>
          </w:p>
        </w:tc>
        <w:tc>
          <w:tcPr>
            <w:tcW w:w="7677" w:type="dxa"/>
            <w:shd w:val="clear" w:color="auto" w:fill="BEE1E0"/>
          </w:tcPr>
          <w:p w14:paraId="7B68BF9B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Break</w:t>
            </w:r>
          </w:p>
        </w:tc>
      </w:tr>
    </w:tbl>
    <w:p w14:paraId="10B0F896" w14:textId="77777777" w:rsidR="00BB7D9F" w:rsidRPr="00652790" w:rsidRDefault="00BB7D9F" w:rsidP="00BB7D9F">
      <w:pPr>
        <w:pStyle w:val="escmidlauftext"/>
        <w:spacing w:line="276" w:lineRule="auto"/>
        <w:rPr>
          <w:rFonts w:ascii="Arial" w:hAnsi="Arial" w:cs="Arial"/>
        </w:rPr>
      </w:pPr>
    </w:p>
    <w:p w14:paraId="703D59BF" w14:textId="77777777" w:rsidR="00BB7D9F" w:rsidRPr="00652790" w:rsidRDefault="00BB7D9F" w:rsidP="00BB7D9F">
      <w:pPr>
        <w:pStyle w:val="escmidlauftext"/>
        <w:spacing w:line="276" w:lineRule="auto"/>
        <w:rPr>
          <w:rFonts w:ascii="Arial" w:hAnsi="Arial" w:cs="Arial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397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677"/>
      </w:tblGrid>
      <w:tr w:rsidR="00BB7D9F" w:rsidRPr="00652790" w14:paraId="1829CECB" w14:textId="77777777" w:rsidTr="00EA0425">
        <w:trPr>
          <w:trHeight w:val="64"/>
        </w:trPr>
        <w:tc>
          <w:tcPr>
            <w:tcW w:w="8948" w:type="dxa"/>
            <w:gridSpan w:val="2"/>
            <w:tcMar>
              <w:top w:w="0" w:type="dxa"/>
              <w:bottom w:w="170" w:type="dxa"/>
            </w:tcMar>
          </w:tcPr>
          <w:p w14:paraId="7CA8EA9F" w14:textId="77777777" w:rsidR="00BB7D9F" w:rsidRPr="00652790" w:rsidRDefault="00BB7D9F" w:rsidP="00EA0425">
            <w:pPr>
              <w:pStyle w:val="escmidtabellentite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790">
              <w:rPr>
                <w:rFonts w:ascii="Arial" w:hAnsi="Arial" w:cs="Arial"/>
                <w:sz w:val="24"/>
                <w:szCs w:val="24"/>
              </w:rPr>
              <w:t xml:space="preserve">Infections with Respiratory Viruses in </w:t>
            </w:r>
            <w:proofErr w:type="gramStart"/>
            <w:r w:rsidRPr="00652790">
              <w:rPr>
                <w:rFonts w:ascii="Arial" w:hAnsi="Arial" w:cs="Arial"/>
                <w:sz w:val="24"/>
                <w:szCs w:val="24"/>
              </w:rPr>
              <w:t>the Critically</w:t>
            </w:r>
            <w:proofErr w:type="gramEnd"/>
            <w:r w:rsidRPr="00652790">
              <w:rPr>
                <w:rFonts w:ascii="Arial" w:hAnsi="Arial" w:cs="Arial"/>
                <w:sz w:val="24"/>
                <w:szCs w:val="24"/>
              </w:rPr>
              <w:t xml:space="preserve"> Ill Patients</w:t>
            </w:r>
          </w:p>
          <w:p w14:paraId="773DC7E0" w14:textId="77777777" w:rsidR="00BB7D9F" w:rsidRPr="00652790" w:rsidRDefault="00BB7D9F" w:rsidP="00EA0425">
            <w:pPr>
              <w:pStyle w:val="escmidtabellentite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790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Chair: </w:t>
            </w:r>
            <w:r w:rsidRPr="0065279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Prof. Gulzhan </w:t>
            </w:r>
            <w:proofErr w:type="spellStart"/>
            <w:r w:rsidRPr="0065279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Abuova</w:t>
            </w:r>
            <w:proofErr w:type="spellEnd"/>
            <w:r w:rsidRPr="0065279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Prof. Stefan Hagel</w:t>
            </w:r>
          </w:p>
        </w:tc>
      </w:tr>
      <w:tr w:rsidR="00BB7D9F" w:rsidRPr="00652790" w14:paraId="77D29A9A" w14:textId="77777777" w:rsidTr="00EA0425">
        <w:tc>
          <w:tcPr>
            <w:tcW w:w="1271" w:type="dxa"/>
            <w:tcBorders>
              <w:bottom w:val="single" w:sz="2" w:space="0" w:color="auto"/>
            </w:tcBorders>
            <w:tcMar>
              <w:left w:w="85" w:type="dxa"/>
            </w:tcMar>
          </w:tcPr>
          <w:p w14:paraId="16EF0350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11:40 – 12:00</w:t>
            </w:r>
          </w:p>
        </w:tc>
        <w:tc>
          <w:tcPr>
            <w:tcW w:w="7677" w:type="dxa"/>
            <w:tcBorders>
              <w:bottom w:val="single" w:sz="2" w:space="0" w:color="auto"/>
            </w:tcBorders>
          </w:tcPr>
          <w:p w14:paraId="6A5EC510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Human Metapneumovirus infections</w:t>
            </w:r>
          </w:p>
          <w:p w14:paraId="50BAEF12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Amangul Duisenova,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  <w:p w14:paraId="2E7273D6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Gulzhan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Shopaeva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</w:tc>
      </w:tr>
      <w:tr w:rsidR="00BB7D9F" w:rsidRPr="00652790" w14:paraId="563F9F5E" w14:textId="77777777" w:rsidTr="00EA0425">
        <w:tc>
          <w:tcPr>
            <w:tcW w:w="1271" w:type="dxa"/>
            <w:tcBorders>
              <w:bottom w:val="single" w:sz="2" w:space="0" w:color="auto"/>
            </w:tcBorders>
            <w:tcMar>
              <w:left w:w="85" w:type="dxa"/>
            </w:tcMar>
          </w:tcPr>
          <w:p w14:paraId="6581F92F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77" w:type="dxa"/>
            <w:tcBorders>
              <w:bottom w:val="single" w:sz="2" w:space="0" w:color="auto"/>
            </w:tcBorders>
          </w:tcPr>
          <w:p w14:paraId="46416800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minutes break</w:t>
            </w:r>
          </w:p>
        </w:tc>
      </w:tr>
      <w:tr w:rsidR="00BB7D9F" w:rsidRPr="00652790" w14:paraId="33120D23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61D1AB0B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12:10 – 12:30</w:t>
            </w: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439BB34A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Respiratory Syncytial Virus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473A061C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Despoina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Koulenti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London, UK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  <w:p w14:paraId="18092D0D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Lyazzat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Yeraliyeva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</w:tc>
      </w:tr>
      <w:tr w:rsidR="00BB7D9F" w:rsidRPr="00652790" w14:paraId="05625551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568EC125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12:30 – 13:30</w:t>
            </w: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3D948295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Lunch</w:t>
            </w:r>
          </w:p>
        </w:tc>
      </w:tr>
      <w:tr w:rsidR="00BB7D9F" w:rsidRPr="00652790" w14:paraId="54E9420B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286FA6F8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13:30 – 13:50</w:t>
            </w: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5E6547D1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Hantavirus infections </w:t>
            </w:r>
          </w:p>
          <w:p w14:paraId="6E8100F4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Nur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Tukhanova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60E7D49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Alemka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Markotic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Zagreb, Croatia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</w:tc>
      </w:tr>
      <w:tr w:rsidR="00BB7D9F" w:rsidRPr="00652790" w14:paraId="5A1C8423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139788C0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3765DEAE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minutes break</w:t>
            </w:r>
          </w:p>
        </w:tc>
      </w:tr>
      <w:tr w:rsidR="00BB7D9F" w:rsidRPr="00652790" w14:paraId="3E288187" w14:textId="77777777" w:rsidTr="00EA0425">
        <w:tc>
          <w:tcPr>
            <w:tcW w:w="1271" w:type="dxa"/>
            <w:tcBorders>
              <w:top w:val="single" w:sz="2" w:space="0" w:color="auto"/>
            </w:tcBorders>
            <w:tcMar>
              <w:left w:w="85" w:type="dxa"/>
            </w:tcMar>
          </w:tcPr>
          <w:p w14:paraId="13062522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14:00 – 14:20</w:t>
            </w:r>
          </w:p>
        </w:tc>
        <w:tc>
          <w:tcPr>
            <w:tcW w:w="7677" w:type="dxa"/>
            <w:tcBorders>
              <w:top w:val="single" w:sz="2" w:space="0" w:color="auto"/>
            </w:tcBorders>
          </w:tcPr>
          <w:p w14:paraId="6DCB4AD6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Human parainfluenza viruses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2B02EA81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Gulzhan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Shopaeva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  <w:p w14:paraId="29EB2CF5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Gulzhan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Abuova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</w:tc>
      </w:tr>
      <w:tr w:rsidR="00BB7D9F" w:rsidRPr="00652790" w14:paraId="7F056D33" w14:textId="77777777" w:rsidTr="00EA0425">
        <w:trPr>
          <w:trHeight w:val="281"/>
        </w:trPr>
        <w:tc>
          <w:tcPr>
            <w:tcW w:w="1271" w:type="dxa"/>
            <w:shd w:val="clear" w:color="auto" w:fill="BEE1E0"/>
            <w:tcMar>
              <w:left w:w="85" w:type="dxa"/>
            </w:tcMar>
          </w:tcPr>
          <w:p w14:paraId="32FDFFAB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77" w:type="dxa"/>
            <w:shd w:val="clear" w:color="auto" w:fill="BEE1E0"/>
          </w:tcPr>
          <w:p w14:paraId="554624FA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minutes break</w:t>
            </w:r>
          </w:p>
        </w:tc>
      </w:tr>
    </w:tbl>
    <w:p w14:paraId="0E3B2A54" w14:textId="77777777" w:rsidR="00BB7D9F" w:rsidRPr="00652790" w:rsidRDefault="00BB7D9F" w:rsidP="00BB7D9F">
      <w:pPr>
        <w:pStyle w:val="escmidlauftext"/>
        <w:spacing w:line="276" w:lineRule="auto"/>
        <w:rPr>
          <w:rFonts w:ascii="Arial" w:hAnsi="Arial" w:cs="Arial"/>
        </w:rPr>
      </w:pPr>
    </w:p>
    <w:p w14:paraId="0ED3821B" w14:textId="77777777" w:rsidR="00BB7D9F" w:rsidRPr="00652790" w:rsidRDefault="00BB7D9F" w:rsidP="00BB7D9F">
      <w:pPr>
        <w:pStyle w:val="escmidlauftext"/>
        <w:spacing w:line="276" w:lineRule="auto"/>
        <w:rPr>
          <w:rFonts w:ascii="Arial" w:hAnsi="Arial" w:cs="Arial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397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677"/>
      </w:tblGrid>
      <w:tr w:rsidR="00BB7D9F" w:rsidRPr="00652790" w14:paraId="7CAE0CCB" w14:textId="77777777" w:rsidTr="00EA0425">
        <w:trPr>
          <w:trHeight w:val="64"/>
        </w:trPr>
        <w:tc>
          <w:tcPr>
            <w:tcW w:w="8948" w:type="dxa"/>
            <w:gridSpan w:val="2"/>
            <w:tcMar>
              <w:top w:w="0" w:type="dxa"/>
              <w:bottom w:w="170" w:type="dxa"/>
            </w:tcMar>
          </w:tcPr>
          <w:p w14:paraId="6332F204" w14:textId="77777777" w:rsidR="00BB7D9F" w:rsidRPr="00652790" w:rsidRDefault="00BB7D9F" w:rsidP="00EA0425">
            <w:pPr>
              <w:pStyle w:val="escmidtabellentite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790">
              <w:rPr>
                <w:rFonts w:ascii="Arial" w:hAnsi="Arial" w:cs="Arial"/>
                <w:sz w:val="24"/>
                <w:szCs w:val="24"/>
              </w:rPr>
              <w:lastRenderedPageBreak/>
              <w:t xml:space="preserve">Viral Case Scenarios in </w:t>
            </w:r>
            <w:proofErr w:type="gramStart"/>
            <w:r w:rsidRPr="00652790">
              <w:rPr>
                <w:rFonts w:ascii="Arial" w:hAnsi="Arial" w:cs="Arial"/>
                <w:sz w:val="24"/>
                <w:szCs w:val="24"/>
              </w:rPr>
              <w:t>the Critically</w:t>
            </w:r>
            <w:proofErr w:type="gramEnd"/>
            <w:r w:rsidRPr="00652790">
              <w:rPr>
                <w:rFonts w:ascii="Arial" w:hAnsi="Arial" w:cs="Arial"/>
                <w:sz w:val="24"/>
                <w:szCs w:val="24"/>
              </w:rPr>
              <w:t xml:space="preserve"> Ill Patients</w:t>
            </w:r>
            <w:r w:rsidRPr="0065279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6527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7B63BD" w14:textId="77777777" w:rsidR="00BB7D9F" w:rsidRPr="00652790" w:rsidRDefault="00BB7D9F" w:rsidP="00EA0425">
            <w:pPr>
              <w:pStyle w:val="escmidtabellentite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790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Chair: </w:t>
            </w:r>
            <w:r w:rsidRPr="0065279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Prof. Claire Roger, Prof. Lyazzat </w:t>
            </w:r>
            <w:proofErr w:type="spellStart"/>
            <w:r w:rsidRPr="0065279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Yeraliyeva</w:t>
            </w:r>
            <w:proofErr w:type="spellEnd"/>
          </w:p>
        </w:tc>
      </w:tr>
      <w:tr w:rsidR="00BB7D9F" w:rsidRPr="00652790" w14:paraId="1FE7F20F" w14:textId="77777777" w:rsidTr="00EA0425">
        <w:tc>
          <w:tcPr>
            <w:tcW w:w="1271" w:type="dxa"/>
            <w:tcBorders>
              <w:bottom w:val="single" w:sz="2" w:space="0" w:color="auto"/>
            </w:tcBorders>
            <w:tcMar>
              <w:left w:w="85" w:type="dxa"/>
            </w:tcMar>
          </w:tcPr>
          <w:p w14:paraId="3C2DBE5C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14:30– 14:50</w:t>
            </w:r>
          </w:p>
        </w:tc>
        <w:tc>
          <w:tcPr>
            <w:tcW w:w="7677" w:type="dxa"/>
            <w:tcBorders>
              <w:bottom w:val="single" w:sz="2" w:space="0" w:color="auto"/>
            </w:tcBorders>
          </w:tcPr>
          <w:p w14:paraId="41EC9794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presentation: Influenza</w:t>
            </w:r>
          </w:p>
          <w:p w14:paraId="2C7FDF89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Bahyt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Kosherova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  <w:p w14:paraId="40AF4B48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Amangul Duisenova,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</w:tc>
      </w:tr>
      <w:tr w:rsidR="00BB7D9F" w:rsidRPr="00652790" w14:paraId="1258FE48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203DE851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14:50– 15:10</w:t>
            </w: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02062E1E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presentation: Adenovirus</w:t>
            </w:r>
          </w:p>
          <w:p w14:paraId="4223DB56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Cumhur Artuk, Ankara, Türkiye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  <w:p w14:paraId="74A2530D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Alternate speaker: Hakan Erdem</w:t>
            </w:r>
          </w:p>
        </w:tc>
      </w:tr>
      <w:tr w:rsidR="00BB7D9F" w:rsidRPr="00652790" w14:paraId="64101E56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7B1FBAA3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0B47FF0C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minutes break</w:t>
            </w:r>
          </w:p>
        </w:tc>
      </w:tr>
      <w:tr w:rsidR="00BB7D9F" w:rsidRPr="00652790" w14:paraId="655DAEBC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5968C52C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15:20– 15:40</w:t>
            </w: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23611376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presentation: Dengue</w:t>
            </w:r>
          </w:p>
          <w:p w14:paraId="5E344D9D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Ravilya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Yegemberdiyeva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17925F46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Despoina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Kouenti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London, UK,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</w:tc>
      </w:tr>
      <w:tr w:rsidR="00BB7D9F" w:rsidRPr="00652790" w14:paraId="5F164F51" w14:textId="77777777" w:rsidTr="00EA0425">
        <w:tc>
          <w:tcPr>
            <w:tcW w:w="1271" w:type="dxa"/>
            <w:tcBorders>
              <w:top w:val="single" w:sz="2" w:space="0" w:color="auto"/>
            </w:tcBorders>
            <w:tcMar>
              <w:left w:w="85" w:type="dxa"/>
            </w:tcMar>
          </w:tcPr>
          <w:p w14:paraId="560545E0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15:40– 16:00</w:t>
            </w:r>
          </w:p>
        </w:tc>
        <w:tc>
          <w:tcPr>
            <w:tcW w:w="7677" w:type="dxa"/>
            <w:tcBorders>
              <w:top w:val="single" w:sz="2" w:space="0" w:color="auto"/>
            </w:tcBorders>
          </w:tcPr>
          <w:p w14:paraId="23568B94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presentation: Hantavirus</w:t>
            </w:r>
          </w:p>
          <w:p w14:paraId="4A356124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Nur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Tukhanova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7CDC7AA4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Alemka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Markotic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Zagreb, Croatia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  <w:p w14:paraId="3159DA3E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B7D9F" w:rsidRPr="00652790" w14:paraId="79B7206E" w14:textId="77777777" w:rsidTr="00EA0425">
        <w:tc>
          <w:tcPr>
            <w:tcW w:w="1271" w:type="dxa"/>
            <w:shd w:val="clear" w:color="auto" w:fill="BEE1E0"/>
            <w:tcMar>
              <w:left w:w="85" w:type="dxa"/>
            </w:tcMar>
          </w:tcPr>
          <w:p w14:paraId="75EDCB9C" w14:textId="77777777" w:rsidR="00BB7D9F" w:rsidRPr="00652790" w:rsidRDefault="00BB7D9F" w:rsidP="00EA0425">
            <w:pPr>
              <w:pStyle w:val="escmidtabellenlauftextright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16:00</w:t>
            </w:r>
          </w:p>
        </w:tc>
        <w:tc>
          <w:tcPr>
            <w:tcW w:w="7677" w:type="dxa"/>
            <w:shd w:val="clear" w:color="auto" w:fill="BEE1E0"/>
          </w:tcPr>
          <w:p w14:paraId="3EA9232C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End of first day</w:t>
            </w:r>
          </w:p>
        </w:tc>
      </w:tr>
    </w:tbl>
    <w:p w14:paraId="016406D0" w14:textId="77777777" w:rsidR="00BB7D9F" w:rsidRPr="00652790" w:rsidRDefault="00BB7D9F" w:rsidP="00BB7D9F">
      <w:pPr>
        <w:pStyle w:val="escmidlauftext"/>
        <w:spacing w:line="276" w:lineRule="auto"/>
        <w:rPr>
          <w:rFonts w:ascii="Arial" w:hAnsi="Arial" w:cs="Arial"/>
          <w:sz w:val="28"/>
          <w:szCs w:val="28"/>
        </w:rPr>
      </w:pPr>
    </w:p>
    <w:p w14:paraId="75660DEF" w14:textId="77777777" w:rsidR="00BB7D9F" w:rsidRPr="00652790" w:rsidRDefault="00BB7D9F" w:rsidP="00BB7D9F">
      <w:pPr>
        <w:spacing w:line="276" w:lineRule="auto"/>
        <w:jc w:val="center"/>
        <w:rPr>
          <w:rFonts w:ascii="Arial" w:hAnsi="Arial" w:cs="Arial"/>
          <w:lang w:val="en-US"/>
        </w:rPr>
      </w:pPr>
      <w:r w:rsidRPr="001F35C8">
        <w:rPr>
          <w:rFonts w:ascii="Arial" w:hAnsi="Arial" w:cs="Arial"/>
          <w:lang w:val="en-US"/>
        </w:rPr>
        <w:br w:type="page"/>
      </w:r>
      <w:r w:rsidRPr="00652790">
        <w:rPr>
          <w:rFonts w:ascii="Arial" w:hAnsi="Arial" w:cs="Arial"/>
          <w:b/>
          <w:color w:val="FF0000"/>
          <w:lang w:val="en-US"/>
        </w:rPr>
        <w:lastRenderedPageBreak/>
        <w:t>Day 2</w:t>
      </w:r>
      <w:r w:rsidRPr="00652790">
        <w:rPr>
          <w:rFonts w:ascii="Arial" w:hAnsi="Arial" w:cs="Arial"/>
          <w:b/>
          <w:color w:val="FF0000"/>
          <w:lang w:val="en-US"/>
        </w:rPr>
        <w:tab/>
        <w:t>Day, November 7, 2025</w:t>
      </w:r>
    </w:p>
    <w:p w14:paraId="673188C0" w14:textId="77777777" w:rsidR="00BB7D9F" w:rsidRPr="00652790" w:rsidRDefault="00BB7D9F" w:rsidP="00BB7D9F">
      <w:pPr>
        <w:spacing w:line="276" w:lineRule="auto"/>
        <w:rPr>
          <w:rFonts w:ascii="Arial" w:hAnsi="Arial" w:cs="Arial"/>
          <w:lang w:val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397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677"/>
      </w:tblGrid>
      <w:tr w:rsidR="00BB7D9F" w:rsidRPr="00652790" w14:paraId="4409C59A" w14:textId="77777777" w:rsidTr="00EA0425">
        <w:trPr>
          <w:trHeight w:val="64"/>
        </w:trPr>
        <w:tc>
          <w:tcPr>
            <w:tcW w:w="8948" w:type="dxa"/>
            <w:gridSpan w:val="2"/>
            <w:tcMar>
              <w:top w:w="0" w:type="dxa"/>
              <w:bottom w:w="170" w:type="dxa"/>
            </w:tcMar>
          </w:tcPr>
          <w:p w14:paraId="72582DF3" w14:textId="77777777" w:rsidR="00BB7D9F" w:rsidRPr="00652790" w:rsidRDefault="00BB7D9F" w:rsidP="00EA0425">
            <w:pPr>
              <w:pStyle w:val="escmidtabellentite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790">
              <w:rPr>
                <w:rFonts w:ascii="Arial" w:hAnsi="Arial" w:cs="Arial"/>
                <w:sz w:val="24"/>
                <w:szCs w:val="24"/>
              </w:rPr>
              <w:t xml:space="preserve">Viral infections </w:t>
            </w:r>
            <w:proofErr w:type="gramStart"/>
            <w:r w:rsidRPr="00652790">
              <w:rPr>
                <w:rFonts w:ascii="Arial" w:hAnsi="Arial" w:cs="Arial"/>
                <w:sz w:val="24"/>
                <w:szCs w:val="24"/>
              </w:rPr>
              <w:t>reactivating</w:t>
            </w:r>
            <w:proofErr w:type="gramEnd"/>
            <w:r w:rsidRPr="00652790">
              <w:rPr>
                <w:rFonts w:ascii="Arial" w:hAnsi="Arial" w:cs="Arial"/>
                <w:sz w:val="24"/>
                <w:szCs w:val="24"/>
              </w:rPr>
              <w:t xml:space="preserve"> in the Critically Ill Patients</w:t>
            </w:r>
          </w:p>
          <w:p w14:paraId="3BE7BB50" w14:textId="77777777" w:rsidR="00BB7D9F" w:rsidRPr="00652790" w:rsidRDefault="00BB7D9F" w:rsidP="00EA0425">
            <w:pPr>
              <w:pStyle w:val="escmidtabellentite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790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Chair:</w:t>
            </w:r>
            <w:r w:rsidRPr="00652790">
              <w:rPr>
                <w:rFonts w:ascii="Arial" w:hAnsi="Arial" w:cs="Arial"/>
                <w:sz w:val="24"/>
                <w:szCs w:val="24"/>
              </w:rPr>
              <w:t xml:space="preserve"> Jordi </w:t>
            </w:r>
            <w:proofErr w:type="gramStart"/>
            <w:r w:rsidRPr="00652790">
              <w:rPr>
                <w:rFonts w:ascii="Arial" w:hAnsi="Arial" w:cs="Arial"/>
                <w:sz w:val="24"/>
                <w:szCs w:val="24"/>
              </w:rPr>
              <w:t xml:space="preserve">Rello, 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</w:rPr>
              <w:t>Bahyt</w:t>
            </w:r>
            <w:proofErr w:type="spellEnd"/>
            <w:proofErr w:type="gramEnd"/>
            <w:r w:rsidRPr="00652790">
              <w:rPr>
                <w:rFonts w:ascii="Arial" w:hAnsi="Arial" w:cs="Arial"/>
                <w:sz w:val="24"/>
                <w:szCs w:val="24"/>
              </w:rPr>
              <w:t xml:space="preserve"> Ramazanova</w:t>
            </w:r>
          </w:p>
        </w:tc>
      </w:tr>
      <w:tr w:rsidR="00BB7D9F" w:rsidRPr="00652790" w14:paraId="1026C43D" w14:textId="77777777" w:rsidTr="00EA0425">
        <w:tc>
          <w:tcPr>
            <w:tcW w:w="1271" w:type="dxa"/>
            <w:tcBorders>
              <w:bottom w:val="single" w:sz="2" w:space="0" w:color="auto"/>
            </w:tcBorders>
            <w:tcMar>
              <w:left w:w="85" w:type="dxa"/>
            </w:tcMar>
          </w:tcPr>
          <w:p w14:paraId="45EE811B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09:00 – 09:20</w:t>
            </w:r>
          </w:p>
        </w:tc>
        <w:tc>
          <w:tcPr>
            <w:tcW w:w="7677" w:type="dxa"/>
            <w:tcBorders>
              <w:bottom w:val="single" w:sz="2" w:space="0" w:color="auto"/>
            </w:tcBorders>
          </w:tcPr>
          <w:p w14:paraId="69DBD2AE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CMV</w:t>
            </w:r>
          </w:p>
          <w:p w14:paraId="312E504D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Stefan Hagel, Jena, Germany </w:t>
            </w:r>
          </w:p>
          <w:p w14:paraId="58CB73CF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Bahyt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Kosherova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</w:tc>
      </w:tr>
      <w:tr w:rsidR="00BB7D9F" w:rsidRPr="00652790" w14:paraId="5C068B82" w14:textId="77777777" w:rsidTr="00EA0425">
        <w:tc>
          <w:tcPr>
            <w:tcW w:w="1271" w:type="dxa"/>
            <w:tcBorders>
              <w:bottom w:val="single" w:sz="2" w:space="0" w:color="auto"/>
            </w:tcBorders>
            <w:tcMar>
              <w:left w:w="85" w:type="dxa"/>
            </w:tcMar>
          </w:tcPr>
          <w:p w14:paraId="3A430B30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77" w:type="dxa"/>
            <w:tcBorders>
              <w:bottom w:val="single" w:sz="2" w:space="0" w:color="auto"/>
            </w:tcBorders>
          </w:tcPr>
          <w:p w14:paraId="3910FEAA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minutes break</w:t>
            </w:r>
          </w:p>
        </w:tc>
      </w:tr>
      <w:tr w:rsidR="00BB7D9F" w:rsidRPr="00652790" w14:paraId="7F9BD988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0222EC92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09:30 – 09:50</w:t>
            </w: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10DA5790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HSV</w:t>
            </w:r>
          </w:p>
          <w:p w14:paraId="235DDD79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Gulzhan </w:t>
            </w:r>
            <w:proofErr w:type="spellStart"/>
            <w:r w:rsidRPr="00652790">
              <w:rPr>
                <w:rFonts w:ascii="Arial" w:hAnsi="Arial" w:cs="Arial"/>
                <w:bCs/>
                <w:sz w:val="24"/>
                <w:szCs w:val="24"/>
                <w:lang w:val="en-US"/>
              </w:rPr>
              <w:t>Abuova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  <w:p w14:paraId="6306313D" w14:textId="77777777" w:rsidR="00BB7D9F" w:rsidRPr="00652790" w:rsidRDefault="00BB7D9F" w:rsidP="00EA04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 xml:space="preserve">Alternate speaker: Charles Edouard Luyt, Paris, France </w:t>
            </w:r>
          </w:p>
        </w:tc>
      </w:tr>
      <w:tr w:rsidR="00BB7D9F" w:rsidRPr="00652790" w14:paraId="5BA4F9EF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18F53796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12622EAA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minutes break</w:t>
            </w:r>
          </w:p>
        </w:tc>
      </w:tr>
      <w:tr w:rsidR="00BB7D9F" w:rsidRPr="00652790" w14:paraId="2BB3945B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63153F48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10:00 – 10:20</w:t>
            </w: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412997DB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EBV</w:t>
            </w:r>
          </w:p>
          <w:p w14:paraId="73B37935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Yasemin Cag, Istanbul, Türkiye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  <w:p w14:paraId="473DDF7D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Sholpan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Kulzhanova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</w:tc>
      </w:tr>
      <w:tr w:rsidR="00BB7D9F" w:rsidRPr="00652790" w14:paraId="50E0EA4E" w14:textId="77777777" w:rsidTr="00EA0425">
        <w:tc>
          <w:tcPr>
            <w:tcW w:w="1271" w:type="dxa"/>
            <w:shd w:val="clear" w:color="auto" w:fill="BEE1E0"/>
            <w:tcMar>
              <w:left w:w="85" w:type="dxa"/>
            </w:tcMar>
          </w:tcPr>
          <w:p w14:paraId="234F27A6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10:20 – 10:30</w:t>
            </w:r>
          </w:p>
        </w:tc>
        <w:tc>
          <w:tcPr>
            <w:tcW w:w="7677" w:type="dxa"/>
            <w:shd w:val="clear" w:color="auto" w:fill="BEE1E0"/>
          </w:tcPr>
          <w:p w14:paraId="2EB0D4D0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minutes break</w:t>
            </w:r>
          </w:p>
        </w:tc>
      </w:tr>
    </w:tbl>
    <w:p w14:paraId="5F899BC2" w14:textId="77777777" w:rsidR="00BB7D9F" w:rsidRPr="00652790" w:rsidRDefault="00BB7D9F" w:rsidP="00BB7D9F">
      <w:pPr>
        <w:pStyle w:val="escmidlauftext"/>
        <w:spacing w:line="276" w:lineRule="auto"/>
        <w:rPr>
          <w:rFonts w:ascii="Arial" w:hAnsi="Arial" w:cs="Arial"/>
        </w:rPr>
      </w:pPr>
    </w:p>
    <w:p w14:paraId="3D29511F" w14:textId="77777777" w:rsidR="00BB7D9F" w:rsidRPr="00652790" w:rsidRDefault="00BB7D9F" w:rsidP="00BB7D9F">
      <w:pPr>
        <w:pStyle w:val="escmidlauftext"/>
        <w:spacing w:line="276" w:lineRule="auto"/>
        <w:rPr>
          <w:rFonts w:ascii="Arial" w:hAnsi="Arial" w:cs="Arial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397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677"/>
      </w:tblGrid>
      <w:tr w:rsidR="00BB7D9F" w:rsidRPr="00652790" w14:paraId="2DD4D730" w14:textId="77777777" w:rsidTr="00EA0425">
        <w:trPr>
          <w:trHeight w:val="64"/>
        </w:trPr>
        <w:tc>
          <w:tcPr>
            <w:tcW w:w="8948" w:type="dxa"/>
            <w:gridSpan w:val="2"/>
            <w:tcMar>
              <w:top w:w="0" w:type="dxa"/>
              <w:bottom w:w="170" w:type="dxa"/>
            </w:tcMar>
          </w:tcPr>
          <w:p w14:paraId="7519DE76" w14:textId="77777777" w:rsidR="00BB7D9F" w:rsidRPr="00652790" w:rsidRDefault="00BB7D9F" w:rsidP="00EA0425">
            <w:pPr>
              <w:pStyle w:val="escmidtabellentite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790">
              <w:rPr>
                <w:rFonts w:ascii="Arial" w:hAnsi="Arial" w:cs="Arial"/>
                <w:sz w:val="24"/>
                <w:szCs w:val="24"/>
              </w:rPr>
              <w:t xml:space="preserve">Diagnosis and </w:t>
            </w:r>
            <w:r w:rsidRPr="0065279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Pharmacokinetics</w:t>
            </w:r>
            <w:r w:rsidRPr="00652790">
              <w:rPr>
                <w:rFonts w:ascii="Arial" w:hAnsi="Arial" w:cs="Arial"/>
                <w:sz w:val="24"/>
                <w:szCs w:val="24"/>
              </w:rPr>
              <w:t xml:space="preserve"> of Viral Infections Critically Ill Patients</w:t>
            </w:r>
          </w:p>
          <w:p w14:paraId="7C784AA7" w14:textId="77777777" w:rsidR="00BB7D9F" w:rsidRPr="00652790" w:rsidRDefault="00BB7D9F" w:rsidP="00EA0425">
            <w:pPr>
              <w:pStyle w:val="escmidtabellentite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790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Chair: </w:t>
            </w:r>
            <w:r w:rsidRPr="00652790">
              <w:rPr>
                <w:rFonts w:ascii="Arial" w:hAnsi="Arial" w:cs="Arial"/>
                <w:sz w:val="24"/>
                <w:szCs w:val="24"/>
              </w:rPr>
              <w:t xml:space="preserve">Prof. Gulzhan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</w:rPr>
              <w:t>Shopaeva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</w:rPr>
              <w:t xml:space="preserve">, Prof. Manar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</w:rPr>
              <w:t>Smagul</w:t>
            </w:r>
            <w:proofErr w:type="spellEnd"/>
          </w:p>
        </w:tc>
      </w:tr>
      <w:tr w:rsidR="00BB7D9F" w:rsidRPr="00652790" w14:paraId="556B58C6" w14:textId="77777777" w:rsidTr="00EA0425">
        <w:tc>
          <w:tcPr>
            <w:tcW w:w="1271" w:type="dxa"/>
            <w:tcBorders>
              <w:bottom w:val="single" w:sz="2" w:space="0" w:color="auto"/>
            </w:tcBorders>
            <w:tcMar>
              <w:left w:w="85" w:type="dxa"/>
            </w:tcMar>
          </w:tcPr>
          <w:p w14:paraId="59502347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10:30 – 11:00</w:t>
            </w:r>
          </w:p>
        </w:tc>
        <w:tc>
          <w:tcPr>
            <w:tcW w:w="7677" w:type="dxa"/>
            <w:tcBorders>
              <w:bottom w:val="single" w:sz="2" w:space="0" w:color="auto"/>
            </w:tcBorders>
          </w:tcPr>
          <w:p w14:paraId="726648A3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Laboratory Diagnosis of Viral Infections in </w:t>
            </w:r>
            <w:proofErr w:type="gramStart"/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the Critically</w:t>
            </w:r>
            <w:proofErr w:type="gramEnd"/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Ill Patients  </w:t>
            </w:r>
          </w:p>
          <w:p w14:paraId="58FD79FE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Gulfaraz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Khan, UAE </w:t>
            </w:r>
          </w:p>
          <w:p w14:paraId="0F3DEAF4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Joanna Zajkowska, Bialystok, Poland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</w:tc>
      </w:tr>
      <w:tr w:rsidR="00BB7D9F" w:rsidRPr="00652790" w14:paraId="38010CAD" w14:textId="77777777" w:rsidTr="00EA0425">
        <w:tc>
          <w:tcPr>
            <w:tcW w:w="1271" w:type="dxa"/>
            <w:tcBorders>
              <w:bottom w:val="single" w:sz="2" w:space="0" w:color="auto"/>
            </w:tcBorders>
            <w:tcMar>
              <w:left w:w="85" w:type="dxa"/>
            </w:tcMar>
          </w:tcPr>
          <w:p w14:paraId="12397E5F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77" w:type="dxa"/>
            <w:tcBorders>
              <w:bottom w:val="single" w:sz="2" w:space="0" w:color="auto"/>
            </w:tcBorders>
          </w:tcPr>
          <w:p w14:paraId="42B1BF34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minutes break</w:t>
            </w:r>
          </w:p>
        </w:tc>
      </w:tr>
      <w:tr w:rsidR="00BB7D9F" w:rsidRPr="00652790" w14:paraId="5E7A70B1" w14:textId="77777777" w:rsidTr="00EA0425">
        <w:tc>
          <w:tcPr>
            <w:tcW w:w="1271" w:type="dxa"/>
            <w:tcBorders>
              <w:bottom w:val="single" w:sz="2" w:space="0" w:color="auto"/>
            </w:tcBorders>
            <w:tcMar>
              <w:left w:w="85" w:type="dxa"/>
            </w:tcMar>
          </w:tcPr>
          <w:p w14:paraId="1B501A13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11:10– 11:40</w:t>
            </w:r>
          </w:p>
        </w:tc>
        <w:tc>
          <w:tcPr>
            <w:tcW w:w="7677" w:type="dxa"/>
            <w:tcBorders>
              <w:bottom w:val="single" w:sz="2" w:space="0" w:color="auto"/>
            </w:tcBorders>
          </w:tcPr>
          <w:p w14:paraId="6B04FA7B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Pharmacokinetics of antiviral therapy </w:t>
            </w:r>
          </w:p>
          <w:p w14:paraId="390A27A3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Claire Roger, Nimes, France Female </w:t>
            </w:r>
            <w:proofErr w:type="spellStart"/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  <w:proofErr w:type="spellEnd"/>
          </w:p>
          <w:p w14:paraId="559F61DE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Maria Ioana Onofrei, Romania,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</w:tc>
      </w:tr>
      <w:tr w:rsidR="00BB7D9F" w:rsidRPr="00652790" w14:paraId="2F6E566D" w14:textId="77777777" w:rsidTr="00EA0425">
        <w:tc>
          <w:tcPr>
            <w:tcW w:w="1271" w:type="dxa"/>
            <w:tcBorders>
              <w:bottom w:val="single" w:sz="2" w:space="0" w:color="auto"/>
            </w:tcBorders>
            <w:tcMar>
              <w:left w:w="85" w:type="dxa"/>
            </w:tcMar>
          </w:tcPr>
          <w:p w14:paraId="1A42177C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Cs/>
                <w:sz w:val="24"/>
                <w:szCs w:val="24"/>
                <w:lang w:val="en-US"/>
              </w:rPr>
              <w:t>11:40 – 11:50</w:t>
            </w:r>
          </w:p>
        </w:tc>
        <w:tc>
          <w:tcPr>
            <w:tcW w:w="7677" w:type="dxa"/>
            <w:tcBorders>
              <w:bottom w:val="single" w:sz="2" w:space="0" w:color="auto"/>
            </w:tcBorders>
          </w:tcPr>
          <w:p w14:paraId="748BBA13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minutes break</w:t>
            </w:r>
          </w:p>
        </w:tc>
      </w:tr>
    </w:tbl>
    <w:p w14:paraId="36F66040" w14:textId="77777777" w:rsidR="00BB7D9F" w:rsidRPr="00652790" w:rsidRDefault="00BB7D9F" w:rsidP="00BB7D9F">
      <w:pPr>
        <w:pStyle w:val="escmidlauftext"/>
        <w:spacing w:line="276" w:lineRule="auto"/>
        <w:rPr>
          <w:rFonts w:ascii="Arial" w:hAnsi="Arial" w:cs="Arial"/>
        </w:rPr>
      </w:pPr>
    </w:p>
    <w:p w14:paraId="24D74A1F" w14:textId="77777777" w:rsidR="00BB7D9F" w:rsidRPr="00652790" w:rsidRDefault="00BB7D9F" w:rsidP="00BB7D9F">
      <w:pPr>
        <w:pStyle w:val="escmidlauftext"/>
        <w:spacing w:line="276" w:lineRule="auto"/>
        <w:rPr>
          <w:rFonts w:ascii="Arial" w:hAnsi="Arial" w:cs="Arial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397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677"/>
      </w:tblGrid>
      <w:tr w:rsidR="00BB7D9F" w:rsidRPr="00652790" w14:paraId="7CF7A630" w14:textId="77777777" w:rsidTr="00EA0425">
        <w:trPr>
          <w:trHeight w:val="64"/>
        </w:trPr>
        <w:tc>
          <w:tcPr>
            <w:tcW w:w="8948" w:type="dxa"/>
            <w:gridSpan w:val="2"/>
            <w:tcMar>
              <w:top w:w="0" w:type="dxa"/>
              <w:bottom w:w="170" w:type="dxa"/>
            </w:tcMar>
          </w:tcPr>
          <w:p w14:paraId="72435D0D" w14:textId="77777777" w:rsidR="00BB7D9F" w:rsidRPr="00652790" w:rsidRDefault="00BB7D9F" w:rsidP="00EA0425">
            <w:pPr>
              <w:pStyle w:val="escmidtabellentite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790">
              <w:rPr>
                <w:rFonts w:ascii="Arial" w:hAnsi="Arial" w:cs="Arial"/>
                <w:sz w:val="24"/>
                <w:szCs w:val="24"/>
              </w:rPr>
              <w:t xml:space="preserve">Case Scenarios in the Critically Ill Patients  </w:t>
            </w:r>
          </w:p>
          <w:p w14:paraId="1D55BB1A" w14:textId="77777777" w:rsidR="00BB7D9F" w:rsidRPr="00652790" w:rsidRDefault="00BB7D9F" w:rsidP="00EA0425">
            <w:pPr>
              <w:pStyle w:val="escmidtabellentite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790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Chair: </w:t>
            </w:r>
            <w:r w:rsidRPr="00652790">
              <w:rPr>
                <w:rFonts w:ascii="Arial" w:hAnsi="Arial" w:cs="Arial"/>
                <w:sz w:val="24"/>
                <w:szCs w:val="24"/>
              </w:rPr>
              <w:t xml:space="preserve">Prof. Yasemin Cag, Prof.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</w:rPr>
              <w:t>Bahyt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</w:rPr>
              <w:t>Kosherova</w:t>
            </w:r>
            <w:proofErr w:type="spellEnd"/>
          </w:p>
        </w:tc>
      </w:tr>
      <w:tr w:rsidR="00BB7D9F" w:rsidRPr="00652790" w14:paraId="6CB8512B" w14:textId="77777777" w:rsidTr="00EA0425">
        <w:tc>
          <w:tcPr>
            <w:tcW w:w="1271" w:type="dxa"/>
            <w:tcBorders>
              <w:bottom w:val="single" w:sz="2" w:space="0" w:color="auto"/>
            </w:tcBorders>
            <w:tcMar>
              <w:left w:w="85" w:type="dxa"/>
            </w:tcMar>
          </w:tcPr>
          <w:p w14:paraId="43AF8629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11:50– 12:10</w:t>
            </w:r>
          </w:p>
        </w:tc>
        <w:tc>
          <w:tcPr>
            <w:tcW w:w="7677" w:type="dxa"/>
            <w:tcBorders>
              <w:bottom w:val="single" w:sz="2" w:space="0" w:color="auto"/>
            </w:tcBorders>
          </w:tcPr>
          <w:p w14:paraId="3FBA9D26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Case presentation: CMV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  <w:p w14:paraId="752B94DE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Dinagul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Bayesheva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3FAEF3A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Stefan Hagel, Jena, Germany </w:t>
            </w:r>
          </w:p>
        </w:tc>
      </w:tr>
      <w:tr w:rsidR="00BB7D9F" w:rsidRPr="00652790" w14:paraId="2182D6C2" w14:textId="77777777" w:rsidTr="00EA0425">
        <w:tc>
          <w:tcPr>
            <w:tcW w:w="1271" w:type="dxa"/>
            <w:tcBorders>
              <w:bottom w:val="single" w:sz="2" w:space="0" w:color="auto"/>
            </w:tcBorders>
            <w:tcMar>
              <w:left w:w="85" w:type="dxa"/>
            </w:tcMar>
          </w:tcPr>
          <w:p w14:paraId="760EDB4C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77" w:type="dxa"/>
            <w:tcBorders>
              <w:bottom w:val="single" w:sz="2" w:space="0" w:color="auto"/>
            </w:tcBorders>
          </w:tcPr>
          <w:p w14:paraId="32FFFC67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minutes break</w:t>
            </w:r>
          </w:p>
        </w:tc>
      </w:tr>
      <w:tr w:rsidR="00BB7D9F" w:rsidRPr="00652790" w14:paraId="54F1153C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33759410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12:20 – 12:40</w:t>
            </w: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40BDFD82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presentation: HSV</w:t>
            </w:r>
          </w:p>
          <w:p w14:paraId="53B339F2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Tamara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Utaganova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</w:p>
          <w:p w14:paraId="1DC2CAF7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</w:t>
            </w:r>
            <w:r w:rsidRPr="0065279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Gulzhan </w:t>
            </w:r>
            <w:proofErr w:type="spellStart"/>
            <w:r w:rsidRPr="00652790">
              <w:rPr>
                <w:rFonts w:ascii="Arial" w:hAnsi="Arial" w:cs="Arial"/>
                <w:bCs/>
                <w:sz w:val="24"/>
                <w:szCs w:val="24"/>
                <w:lang w:val="en-US"/>
              </w:rPr>
              <w:t>Abuova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</w:tc>
      </w:tr>
      <w:tr w:rsidR="00BB7D9F" w:rsidRPr="00652790" w14:paraId="6E7686E3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3FC87EC8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12:40 – 14:00</w:t>
            </w: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09B48C49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LUNCH</w:t>
            </w:r>
          </w:p>
        </w:tc>
      </w:tr>
      <w:tr w:rsidR="00BB7D9F" w:rsidRPr="00652790" w14:paraId="70BA63E0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54219F69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14:00 – 14:20</w:t>
            </w: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28ED5D2E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sz w:val="24"/>
                <w:szCs w:val="24"/>
                <w:lang w:val="en-US"/>
              </w:rPr>
              <w:t>Case presentation: EBV</w:t>
            </w:r>
          </w:p>
          <w:p w14:paraId="351C85FA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Yasemin Cag, Istanbul, Türkiye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  <w:p w14:paraId="224CA09D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Alternate speaker: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Rusmir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Balic, Bosnia and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Herzegovinia</w:t>
            </w:r>
            <w:proofErr w:type="spellEnd"/>
          </w:p>
        </w:tc>
      </w:tr>
      <w:tr w:rsidR="00BB7D9F" w:rsidRPr="00652790" w14:paraId="7AC6615F" w14:textId="77777777" w:rsidTr="00EA0425"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tcMar>
              <w:left w:w="85" w:type="dxa"/>
            </w:tcMar>
          </w:tcPr>
          <w:p w14:paraId="39967519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77" w:type="dxa"/>
            <w:tcBorders>
              <w:top w:val="single" w:sz="2" w:space="0" w:color="auto"/>
              <w:bottom w:val="single" w:sz="2" w:space="0" w:color="auto"/>
            </w:tcBorders>
          </w:tcPr>
          <w:p w14:paraId="5C170923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minutes break</w:t>
            </w:r>
          </w:p>
        </w:tc>
      </w:tr>
      <w:tr w:rsidR="00BB7D9F" w:rsidRPr="00652790" w14:paraId="47E47DE6" w14:textId="77777777" w:rsidTr="00EA0425">
        <w:tc>
          <w:tcPr>
            <w:tcW w:w="1271" w:type="dxa"/>
            <w:tcBorders>
              <w:top w:val="single" w:sz="2" w:space="0" w:color="auto"/>
            </w:tcBorders>
            <w:tcMar>
              <w:left w:w="85" w:type="dxa"/>
            </w:tcMar>
          </w:tcPr>
          <w:p w14:paraId="27927BAA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14:30– 14:50</w:t>
            </w:r>
          </w:p>
        </w:tc>
        <w:tc>
          <w:tcPr>
            <w:tcW w:w="7677" w:type="dxa"/>
            <w:tcBorders>
              <w:top w:val="single" w:sz="2" w:space="0" w:color="auto"/>
            </w:tcBorders>
          </w:tcPr>
          <w:p w14:paraId="399EEFDE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presentation: COVID-19</w:t>
            </w:r>
          </w:p>
          <w:p w14:paraId="2164D996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Aigul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Abdrahmanova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Kazakhstan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Female</w:t>
            </w: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4FC2357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Alternate speaker: Christian Eckmann, Hannover, Germany</w:t>
            </w:r>
          </w:p>
        </w:tc>
      </w:tr>
      <w:tr w:rsidR="00BB7D9F" w:rsidRPr="00652790" w14:paraId="78B51530" w14:textId="77777777" w:rsidTr="00EA0425">
        <w:tc>
          <w:tcPr>
            <w:tcW w:w="1271" w:type="dxa"/>
            <w:tcBorders>
              <w:top w:val="single" w:sz="2" w:space="0" w:color="auto"/>
            </w:tcBorders>
            <w:tcMar>
              <w:left w:w="85" w:type="dxa"/>
            </w:tcMar>
          </w:tcPr>
          <w:p w14:paraId="23BEAA5C" w14:textId="77777777" w:rsidR="00BB7D9F" w:rsidRPr="00652790" w:rsidRDefault="00BB7D9F" w:rsidP="00EA0425">
            <w:pPr>
              <w:pStyle w:val="escmidtabellenlauftextrigh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9A6209" w14:textId="77777777" w:rsidR="00BB7D9F" w:rsidRPr="00652790" w:rsidRDefault="00BB7D9F" w:rsidP="00EA0425">
            <w:pPr>
              <w:jc w:val="center"/>
              <w:rPr>
                <w:lang w:val="en-US"/>
              </w:rPr>
            </w:pPr>
            <w:r w:rsidRPr="00652790">
              <w:rPr>
                <w:rFonts w:ascii="Arial" w:hAnsi="Arial" w:cs="Arial"/>
                <w:lang w:val="en-US"/>
              </w:rPr>
              <w:t>14:50-15:10</w:t>
            </w:r>
          </w:p>
        </w:tc>
        <w:tc>
          <w:tcPr>
            <w:tcW w:w="7677" w:type="dxa"/>
            <w:tcBorders>
              <w:top w:val="single" w:sz="2" w:space="0" w:color="auto"/>
            </w:tcBorders>
          </w:tcPr>
          <w:p w14:paraId="11AFF293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Microbiological Evidence and CRP POCT: A Combined Approach to Reducing Inappropriate Antibiotic Use in Children </w:t>
            </w:r>
          </w:p>
          <w:p w14:paraId="25F9BC2F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Talant </w:t>
            </w:r>
            <w:proofErr w:type="spellStart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>Sooronbaev</w:t>
            </w:r>
            <w:proofErr w:type="spellEnd"/>
            <w:r w:rsidRPr="00652790">
              <w:rPr>
                <w:rFonts w:ascii="Arial" w:hAnsi="Arial" w:cs="Arial"/>
                <w:sz w:val="24"/>
                <w:szCs w:val="24"/>
                <w:lang w:val="en-US"/>
              </w:rPr>
              <w:t xml:space="preserve">, Kyrgyzstan, </w:t>
            </w:r>
            <w:r w:rsidRPr="00652790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Male</w:t>
            </w:r>
          </w:p>
        </w:tc>
      </w:tr>
      <w:tr w:rsidR="00BB7D9F" w:rsidRPr="00652790" w14:paraId="44801526" w14:textId="77777777" w:rsidTr="00EA0425">
        <w:tc>
          <w:tcPr>
            <w:tcW w:w="1271" w:type="dxa"/>
            <w:shd w:val="clear" w:color="auto" w:fill="BEE1E0"/>
            <w:tcMar>
              <w:left w:w="85" w:type="dxa"/>
            </w:tcMar>
          </w:tcPr>
          <w:p w14:paraId="55FAC287" w14:textId="77777777" w:rsidR="00BB7D9F" w:rsidRPr="00652790" w:rsidRDefault="00BB7D9F" w:rsidP="00EA0425">
            <w:pPr>
              <w:pStyle w:val="escmidtabellenlauftextright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15:10-15:20</w:t>
            </w:r>
          </w:p>
        </w:tc>
        <w:tc>
          <w:tcPr>
            <w:tcW w:w="7677" w:type="dxa"/>
            <w:shd w:val="clear" w:color="auto" w:fill="BEE1E0"/>
          </w:tcPr>
          <w:p w14:paraId="1005AB0F" w14:textId="77777777" w:rsidR="00BB7D9F" w:rsidRPr="00652790" w:rsidRDefault="00BB7D9F" w:rsidP="00EA0425">
            <w:pPr>
              <w:pStyle w:val="escmidtabellenlauftextlef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27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Closing and Assessment</w:t>
            </w:r>
          </w:p>
        </w:tc>
      </w:tr>
    </w:tbl>
    <w:p w14:paraId="00B81D36" w14:textId="77777777" w:rsidR="00BB7D9F" w:rsidRPr="00652790" w:rsidRDefault="00BB7D9F" w:rsidP="00BB7D9F">
      <w:pPr>
        <w:pStyle w:val="escmidlauftext"/>
        <w:spacing w:line="276" w:lineRule="auto"/>
        <w:rPr>
          <w:rFonts w:ascii="Arial" w:hAnsi="Arial" w:cs="Arial"/>
        </w:rPr>
      </w:pPr>
    </w:p>
    <w:p w14:paraId="32456241" w14:textId="77777777" w:rsidR="00BB7D9F" w:rsidRPr="00652790" w:rsidRDefault="00BB7D9F" w:rsidP="00BB7D9F">
      <w:pPr>
        <w:pStyle w:val="escmidlauftext"/>
        <w:spacing w:line="276" w:lineRule="auto"/>
        <w:rPr>
          <w:rFonts w:ascii="Arial" w:hAnsi="Arial" w:cs="Arial"/>
        </w:rPr>
      </w:pPr>
    </w:p>
    <w:p w14:paraId="2AD735F3" w14:textId="77777777" w:rsidR="00BB7D9F" w:rsidRPr="00652790" w:rsidRDefault="00BB7D9F" w:rsidP="00BB7D9F">
      <w:pPr>
        <w:pStyle w:val="escmidlauftext"/>
        <w:spacing w:line="276" w:lineRule="auto"/>
        <w:rPr>
          <w:rFonts w:ascii="Arial" w:hAnsi="Arial" w:cs="Arial"/>
          <w:b/>
          <w:bCs/>
        </w:rPr>
      </w:pPr>
    </w:p>
    <w:p w14:paraId="26B03E76" w14:textId="77777777" w:rsidR="002C3236" w:rsidRPr="008F139D" w:rsidRDefault="002C3236" w:rsidP="002C3236">
      <w:pPr>
        <w:pStyle w:val="escmidsubtitel"/>
        <w:spacing w:line="360" w:lineRule="auto"/>
        <w:rPr>
          <w:rFonts w:ascii="Arial" w:hAnsi="Arial" w:cs="Arial"/>
          <w:b/>
          <w:bCs/>
          <w:sz w:val="44"/>
          <w:szCs w:val="44"/>
          <w:lang w:val="ru-KZ"/>
        </w:rPr>
      </w:pPr>
    </w:p>
    <w:p w14:paraId="49564AF0" w14:textId="77777777" w:rsidR="00BE1FB0" w:rsidRPr="00DB4DEE" w:rsidRDefault="00BE1FB0" w:rsidP="002C3236">
      <w:pPr>
        <w:pStyle w:val="escmidsubtitel"/>
        <w:spacing w:line="360" w:lineRule="auto"/>
        <w:rPr>
          <w:rFonts w:ascii="Arial" w:hAnsi="Arial" w:cs="Arial"/>
          <w:lang w:val="ru-RU"/>
        </w:rPr>
      </w:pPr>
    </w:p>
    <w:p w14:paraId="55BAFEFC" w14:textId="135EE2B0" w:rsidR="00A173D4" w:rsidRPr="00DB4DEE" w:rsidRDefault="00A173D4" w:rsidP="002C3236">
      <w:pPr>
        <w:pStyle w:val="escmidsubtitel"/>
        <w:spacing w:line="360" w:lineRule="auto"/>
        <w:rPr>
          <w:rFonts w:ascii="Arial" w:hAnsi="Arial" w:cs="Arial"/>
          <w:lang w:val="ru-RU"/>
        </w:rPr>
        <w:sectPr w:rsidR="00A173D4" w:rsidRPr="00DB4DEE" w:rsidSect="00333887">
          <w:headerReference w:type="default" r:id="rId12"/>
          <w:headerReference w:type="first" r:id="rId13"/>
          <w:footerReference w:type="first" r:id="rId14"/>
          <w:pgSz w:w="11906" w:h="16838" w:code="9"/>
          <w:pgMar w:top="2269" w:right="1474" w:bottom="964" w:left="1474" w:header="1162" w:footer="403" w:gutter="0"/>
          <w:cols w:space="708"/>
          <w:titlePg/>
          <w:docGrid w:linePitch="360"/>
        </w:sectPr>
      </w:pPr>
    </w:p>
    <w:p w14:paraId="1F4603A9" w14:textId="556F0D76" w:rsidR="00352929" w:rsidRPr="008F139D" w:rsidRDefault="002C63E6" w:rsidP="00F4703C">
      <w:pPr>
        <w:pStyle w:val="escmidlauftext"/>
        <w:spacing w:line="276" w:lineRule="auto"/>
        <w:rPr>
          <w:rFonts w:ascii="Arial" w:hAnsi="Arial" w:cs="Arial"/>
          <w:b/>
          <w:bCs/>
          <w:lang w:val="ru-RU"/>
        </w:rPr>
      </w:pPr>
      <w:r w:rsidRPr="00DE1B7A">
        <w:rPr>
          <w:rFonts w:ascii="Arial" w:hAnsi="Arial" w:cs="Arial"/>
          <w:noProof/>
        </w:rPr>
        <w:lastRenderedPageBreak/>
        <w:drawing>
          <wp:inline distT="0" distB="0" distL="0" distR="0" wp14:anchorId="14DE5B33" wp14:editId="315D7730">
            <wp:extent cx="3013075" cy="1522095"/>
            <wp:effectExtent l="0" t="0" r="0" b="1905"/>
            <wp:docPr id="1031952339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52339" name="Picture 1" descr="A logo with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90661" w14:textId="2CC1B0A6" w:rsidR="006F4F80" w:rsidRPr="00652790" w:rsidRDefault="009A3785" w:rsidP="00F4703C">
      <w:pPr>
        <w:pStyle w:val="escmidlauftext"/>
        <w:spacing w:line="276" w:lineRule="auto"/>
        <w:rPr>
          <w:rFonts w:ascii="Arial" w:hAnsi="Arial" w:cs="Arial"/>
          <w:lang w:val="ru-RU"/>
        </w:rPr>
      </w:pPr>
      <w:r w:rsidRPr="00652790">
        <w:rPr>
          <w:rFonts w:ascii="Arial" w:hAnsi="Arial" w:cs="Arial"/>
          <w:lang w:val="ru-RU"/>
        </w:rPr>
        <w:t>РОО «</w:t>
      </w:r>
      <w:r w:rsidR="00DB4DEE" w:rsidRPr="00652790">
        <w:rPr>
          <w:rFonts w:ascii="Arial" w:hAnsi="Arial" w:cs="Arial"/>
          <w:lang w:val="ru-RU"/>
        </w:rPr>
        <w:t>Общество</w:t>
      </w:r>
      <w:r w:rsidRPr="00652790">
        <w:rPr>
          <w:rFonts w:ascii="Arial" w:hAnsi="Arial" w:cs="Arial"/>
          <w:lang w:val="ru-RU"/>
        </w:rPr>
        <w:t xml:space="preserve"> врачей-инфекционистов» РК</w:t>
      </w:r>
    </w:p>
    <w:p w14:paraId="40193590" w14:textId="77777777" w:rsidR="00D443A9" w:rsidRPr="00652790" w:rsidRDefault="00D443A9" w:rsidP="00F4703C">
      <w:pPr>
        <w:pStyle w:val="escmidlauftext"/>
        <w:spacing w:line="276" w:lineRule="auto"/>
        <w:rPr>
          <w:rFonts w:ascii="Arial" w:hAnsi="Arial" w:cs="Arial"/>
          <w:lang w:val="ru-RU"/>
        </w:rPr>
      </w:pPr>
    </w:p>
    <w:p w14:paraId="0FE5250C" w14:textId="5EF210AB" w:rsidR="00D443A9" w:rsidRPr="00652790" w:rsidRDefault="00D443A9" w:rsidP="00F4703C">
      <w:pPr>
        <w:pStyle w:val="escmidlauftext"/>
        <w:spacing w:line="276" w:lineRule="auto"/>
        <w:rPr>
          <w:rFonts w:ascii="Arial" w:hAnsi="Arial" w:cs="Arial"/>
          <w:b/>
          <w:bCs/>
          <w:lang w:val="ru-RU"/>
        </w:rPr>
      </w:pPr>
      <w:r w:rsidRPr="00652790">
        <w:rPr>
          <w:rFonts w:ascii="Arial" w:hAnsi="Arial" w:cs="Arial"/>
          <w:b/>
          <w:bCs/>
          <w:lang w:val="ru-RU"/>
        </w:rPr>
        <w:t>Организаторы курса</w:t>
      </w:r>
    </w:p>
    <w:tbl>
      <w:tblPr>
        <w:tblW w:w="97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6276"/>
      </w:tblGrid>
      <w:tr w:rsidR="00D443A9" w:rsidRPr="00652790" w14:paraId="30DD6495" w14:textId="77777777" w:rsidTr="00D443A9">
        <w:trPr>
          <w:trHeight w:val="288"/>
        </w:trPr>
        <w:tc>
          <w:tcPr>
            <w:tcW w:w="34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68281" w14:textId="77777777" w:rsidR="00D443A9" w:rsidRPr="00652790" w:rsidRDefault="00D443A9" w:rsidP="00AE5DE7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Prof. Hakan Erdem, MD</w:t>
            </w:r>
          </w:p>
        </w:tc>
        <w:tc>
          <w:tcPr>
            <w:tcW w:w="6276" w:type="dxa"/>
          </w:tcPr>
          <w:p w14:paraId="1F1983AE" w14:textId="77777777" w:rsidR="00D443A9" w:rsidRPr="00652790" w:rsidRDefault="00D443A9" w:rsidP="00AE5DE7">
            <w:pPr>
              <w:spacing w:line="276" w:lineRule="auto"/>
              <w:rPr>
                <w:rFonts w:ascii="Arial" w:hAnsi="Arial" w:cs="Arial"/>
                <w:color w:val="000000"/>
                <w:lang w:val="ru-RU"/>
              </w:rPr>
            </w:pPr>
            <w:r w:rsidRPr="00652790">
              <w:rPr>
                <w:rFonts w:ascii="Arial" w:hAnsi="Arial" w:cs="Arial"/>
                <w:color w:val="000000"/>
              </w:rPr>
              <w:t xml:space="preserve">Университет здравоохранения (HSU), Медицинская школа </w:t>
            </w:r>
            <w:proofErr w:type="spellStart"/>
            <w:r w:rsidRPr="00652790">
              <w:rPr>
                <w:rFonts w:ascii="Arial" w:hAnsi="Arial" w:cs="Arial"/>
                <w:color w:val="000000"/>
              </w:rPr>
              <w:t>Гюльхане</w:t>
            </w:r>
            <w:proofErr w:type="spellEnd"/>
            <w:r w:rsidRPr="00652790">
              <w:rPr>
                <w:rFonts w:ascii="Arial" w:hAnsi="Arial" w:cs="Arial"/>
                <w:color w:val="000000"/>
              </w:rPr>
              <w:t>, Анкара, Турция</w:t>
            </w:r>
          </w:p>
        </w:tc>
      </w:tr>
      <w:tr w:rsidR="00420757" w:rsidRPr="00652790" w14:paraId="16CD4CD7" w14:textId="77777777" w:rsidTr="00D443A9">
        <w:trPr>
          <w:trHeight w:val="288"/>
        </w:trPr>
        <w:tc>
          <w:tcPr>
            <w:tcW w:w="34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CE921" w14:textId="28148783" w:rsidR="00420757" w:rsidRPr="00652790" w:rsidRDefault="00420757" w:rsidP="00420757">
            <w:pPr>
              <w:spacing w:line="276" w:lineRule="auto"/>
              <w:rPr>
                <w:rFonts w:ascii="Arial" w:hAnsi="Arial" w:cs="Arial"/>
                <w:color w:val="000000"/>
                <w:lang w:val="ru-RU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Dinagul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Bayesheva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>, MD</w:t>
            </w:r>
          </w:p>
        </w:tc>
        <w:tc>
          <w:tcPr>
            <w:tcW w:w="6276" w:type="dxa"/>
          </w:tcPr>
          <w:p w14:paraId="30D03488" w14:textId="77777777" w:rsidR="00420757" w:rsidRPr="00652790" w:rsidRDefault="00420757" w:rsidP="00420757">
            <w:pPr>
              <w:spacing w:line="276" w:lineRule="auto"/>
              <w:rPr>
                <w:rFonts w:ascii="Arial" w:hAnsi="Arial" w:cs="Arial"/>
                <w:color w:val="000000"/>
                <w:lang w:val="ru-RU"/>
              </w:rPr>
            </w:pPr>
            <w:r w:rsidRPr="00652790">
              <w:rPr>
                <w:rFonts w:ascii="Arial" w:hAnsi="Arial" w:cs="Arial"/>
                <w:color w:val="000000"/>
              </w:rPr>
              <w:t>Медицинский университет Астана, Астана, Казахстан</w:t>
            </w:r>
          </w:p>
          <w:p w14:paraId="74485AB8" w14:textId="650DAA71" w:rsidR="00420757" w:rsidRPr="00652790" w:rsidRDefault="00420757" w:rsidP="00420757">
            <w:pPr>
              <w:spacing w:line="276" w:lineRule="auto"/>
              <w:rPr>
                <w:rFonts w:ascii="Arial" w:hAnsi="Arial" w:cs="Arial"/>
                <w:color w:val="000000"/>
                <w:lang w:val="ru-RU"/>
              </w:rPr>
            </w:pPr>
            <w:r w:rsidRPr="00652790">
              <w:rPr>
                <w:rFonts w:ascii="Arial" w:hAnsi="Arial" w:cs="Arial"/>
                <w:color w:val="000000"/>
                <w:lang w:val="ru-RU"/>
              </w:rPr>
              <w:t>Председатель РОО «Общество врачей инфекционистов»</w:t>
            </w:r>
          </w:p>
        </w:tc>
      </w:tr>
      <w:tr w:rsidR="00420757" w:rsidRPr="00652790" w14:paraId="2DA451C5" w14:textId="77777777" w:rsidTr="00D443A9">
        <w:trPr>
          <w:trHeight w:val="288"/>
        </w:trPr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8FC57" w14:textId="77777777" w:rsidR="00420757" w:rsidRPr="00652790" w:rsidRDefault="00420757" w:rsidP="00420757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>Prof. Amangul Duisenova, MD</w:t>
            </w:r>
          </w:p>
        </w:tc>
        <w:tc>
          <w:tcPr>
            <w:tcW w:w="6276" w:type="dxa"/>
            <w:tcBorders>
              <w:top w:val="single" w:sz="4" w:space="0" w:color="auto"/>
              <w:bottom w:val="single" w:sz="4" w:space="0" w:color="auto"/>
            </w:tcBorders>
          </w:tcPr>
          <w:p w14:paraId="75753CA4" w14:textId="35A38186" w:rsidR="00420757" w:rsidRPr="00652790" w:rsidRDefault="00420757" w:rsidP="00420757">
            <w:pPr>
              <w:spacing w:line="276" w:lineRule="auto"/>
              <w:rPr>
                <w:rFonts w:ascii="Arial" w:hAnsi="Arial" w:cs="Arial"/>
                <w:color w:val="000000"/>
                <w:lang w:val="ru-RU"/>
              </w:rPr>
            </w:pPr>
            <w:r w:rsidRPr="00652790">
              <w:rPr>
                <w:rFonts w:ascii="Arial" w:hAnsi="Arial" w:cs="Arial"/>
                <w:color w:val="000000"/>
              </w:rPr>
              <w:t xml:space="preserve">Казахский национальный медицинский университет имени С. </w:t>
            </w:r>
            <w:proofErr w:type="spellStart"/>
            <w:r w:rsidRPr="00652790">
              <w:rPr>
                <w:rFonts w:ascii="Arial" w:hAnsi="Arial" w:cs="Arial"/>
                <w:color w:val="000000"/>
              </w:rPr>
              <w:t>Асфендиярова</w:t>
            </w:r>
            <w:proofErr w:type="spellEnd"/>
            <w:r w:rsidRPr="00652790">
              <w:rPr>
                <w:rFonts w:ascii="Arial" w:hAnsi="Arial" w:cs="Arial"/>
                <w:color w:val="000000"/>
              </w:rPr>
              <w:t>, Алматы, Казахстан</w:t>
            </w:r>
            <w:r w:rsidRPr="00652790">
              <w:rPr>
                <w:rFonts w:ascii="Arial" w:hAnsi="Arial" w:cs="Arial"/>
                <w:color w:val="000000"/>
                <w:lang w:val="ru-RU"/>
              </w:rPr>
              <w:t>, моб.87477778342</w:t>
            </w:r>
          </w:p>
        </w:tc>
      </w:tr>
      <w:tr w:rsidR="00653823" w:rsidRPr="00652790" w14:paraId="5A89CD1B" w14:textId="77777777" w:rsidTr="00D443A9">
        <w:trPr>
          <w:trHeight w:val="288"/>
        </w:trPr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43C84" w14:textId="7E6C15DC" w:rsidR="00653823" w:rsidRPr="00652790" w:rsidRDefault="00653823" w:rsidP="00420757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Prof.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Gauhar</w:t>
            </w:r>
            <w:proofErr w:type="spellEnd"/>
            <w:r w:rsidRPr="0065279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en-US"/>
              </w:rPr>
              <w:t>Kurmanova</w:t>
            </w:r>
            <w:proofErr w:type="spellEnd"/>
          </w:p>
        </w:tc>
        <w:tc>
          <w:tcPr>
            <w:tcW w:w="6276" w:type="dxa"/>
            <w:tcBorders>
              <w:top w:val="single" w:sz="4" w:space="0" w:color="auto"/>
              <w:bottom w:val="single" w:sz="4" w:space="0" w:color="auto"/>
            </w:tcBorders>
          </w:tcPr>
          <w:p w14:paraId="4F827330" w14:textId="18B6D25F" w:rsidR="00653823" w:rsidRPr="00652790" w:rsidRDefault="00653823" w:rsidP="00420757">
            <w:pPr>
              <w:spacing w:line="276" w:lineRule="auto"/>
              <w:rPr>
                <w:rFonts w:ascii="Arial" w:hAnsi="Arial" w:cs="Arial"/>
                <w:color w:val="000000"/>
                <w:lang w:val="ru-RU"/>
              </w:rPr>
            </w:pPr>
            <w:r w:rsidRPr="00652790">
              <w:rPr>
                <w:rFonts w:ascii="Arial" w:hAnsi="Arial" w:cs="Arial"/>
                <w:color w:val="000000"/>
                <w:lang w:val="ru-RU"/>
              </w:rPr>
              <w:t xml:space="preserve">Казахский </w:t>
            </w:r>
            <w:proofErr w:type="gramStart"/>
            <w:r w:rsidRPr="00652790">
              <w:rPr>
                <w:rFonts w:ascii="Arial" w:hAnsi="Arial" w:cs="Arial"/>
                <w:color w:val="000000"/>
                <w:lang w:val="ru-RU"/>
              </w:rPr>
              <w:t>Национальный  университет</w:t>
            </w:r>
            <w:proofErr w:type="gramEnd"/>
            <w:r w:rsidRPr="0065279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52790">
              <w:rPr>
                <w:rFonts w:ascii="Arial" w:hAnsi="Arial" w:cs="Arial"/>
                <w:color w:val="000000"/>
                <w:lang w:val="ru-RU"/>
              </w:rPr>
              <w:t>им.Аль</w:t>
            </w:r>
            <w:proofErr w:type="spellEnd"/>
            <w:r w:rsidRPr="00652790">
              <w:rPr>
                <w:rFonts w:ascii="Arial" w:hAnsi="Arial" w:cs="Arial"/>
                <w:color w:val="000000"/>
                <w:lang w:val="ru-RU"/>
              </w:rPr>
              <w:t xml:space="preserve">-Фараби, </w:t>
            </w:r>
            <w:r w:rsidRPr="00652790">
              <w:rPr>
                <w:rFonts w:ascii="Arial" w:hAnsi="Arial" w:cs="Arial"/>
                <w:color w:val="000000"/>
              </w:rPr>
              <w:t>Алматы, Казахстан</w:t>
            </w:r>
          </w:p>
        </w:tc>
      </w:tr>
    </w:tbl>
    <w:p w14:paraId="6D6FA193" w14:textId="77777777" w:rsidR="00D443A9" w:rsidRPr="00652790" w:rsidRDefault="00D443A9" w:rsidP="00F4703C">
      <w:pPr>
        <w:pStyle w:val="escmidlauftext"/>
        <w:spacing w:line="276" w:lineRule="auto"/>
        <w:rPr>
          <w:rFonts w:ascii="Arial" w:hAnsi="Arial" w:cs="Arial"/>
          <w:b/>
          <w:bCs/>
          <w:lang w:val="ru-RU"/>
        </w:rPr>
      </w:pPr>
    </w:p>
    <w:p w14:paraId="67090B74" w14:textId="77777777" w:rsidR="007B0CB3" w:rsidRPr="00F04C37" w:rsidRDefault="007B0CB3" w:rsidP="00F4703C">
      <w:pPr>
        <w:pStyle w:val="escmidlauftext"/>
        <w:spacing w:line="276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sectPr w:rsidR="007B0CB3" w:rsidRPr="00F04C37" w:rsidSect="004A2F28">
      <w:headerReference w:type="default" r:id="rId16"/>
      <w:pgSz w:w="11906" w:h="16838" w:code="9"/>
      <w:pgMar w:top="1843" w:right="1474" w:bottom="964" w:left="147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6CC3" w14:textId="77777777" w:rsidR="00D945D9" w:rsidRPr="00660C42" w:rsidRDefault="00D945D9" w:rsidP="00D66281">
      <w:r w:rsidRPr="00660C42">
        <w:separator/>
      </w:r>
    </w:p>
  </w:endnote>
  <w:endnote w:type="continuationSeparator" w:id="0">
    <w:p w14:paraId="501B6232" w14:textId="77777777" w:rsidR="00D945D9" w:rsidRPr="00660C42" w:rsidRDefault="00D945D9" w:rsidP="00D66281">
      <w:r w:rsidRPr="00660C42">
        <w:continuationSeparator/>
      </w:r>
    </w:p>
  </w:endnote>
  <w:endnote w:type="continuationNotice" w:id="1">
    <w:p w14:paraId="3515371A" w14:textId="77777777" w:rsidR="00D945D9" w:rsidRPr="00660C42" w:rsidRDefault="00D94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lectaVF-Black">
    <w:altName w:val="Calibri"/>
    <w:charset w:val="00"/>
    <w:family w:val="swiss"/>
    <w:pitch w:val="default"/>
    <w:sig w:usb0="00000003" w:usb1="00000000" w:usb2="00000000" w:usb3="00000000" w:csb0="00000001" w:csb1="00000000"/>
  </w:font>
  <w:font w:name="Selecta VF Weight-420.000 Itali">
    <w:altName w:val="Calibri"/>
    <w:charset w:val="00"/>
    <w:family w:val="auto"/>
    <w:pitch w:val="default"/>
    <w:sig w:usb0="00000003" w:usb1="00000000" w:usb2="00000000" w:usb3="00000000" w:csb0="00000001" w:csb1="00000000"/>
  </w:font>
  <w:font w:name="Selecta VF Weight-330.000 Itali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8C1F" w14:textId="77777777" w:rsidR="006C27D5" w:rsidRPr="00660C42" w:rsidRDefault="006C27D5">
    <w:pPr>
      <w:pStyle w:val="ae"/>
    </w:pPr>
    <w:r w:rsidRPr="00660C42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D72B3A" wp14:editId="75A22BEE">
              <wp:simplePos x="0" y="0"/>
              <wp:positionH relativeFrom="page">
                <wp:posOffset>1270</wp:posOffset>
              </wp:positionH>
              <wp:positionV relativeFrom="bottomMargin">
                <wp:posOffset>-38445</wp:posOffset>
              </wp:positionV>
              <wp:extent cx="7560000" cy="720000"/>
              <wp:effectExtent l="0" t="0" r="3175" b="4445"/>
              <wp:wrapNone/>
              <wp:docPr id="1699463918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36B6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1E907654" id="Rechteck 2" o:spid="_x0000_s1026" style="position:absolute;margin-left:.1pt;margin-top:-3.05pt;width:595.3pt;height:56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" fillcolor="#36b6aa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5EC6E" w14:textId="77777777" w:rsidR="00D945D9" w:rsidRPr="00660C42" w:rsidRDefault="00D945D9" w:rsidP="00D66281">
      <w:r w:rsidRPr="00660C42">
        <w:separator/>
      </w:r>
    </w:p>
  </w:footnote>
  <w:footnote w:type="continuationSeparator" w:id="0">
    <w:p w14:paraId="49298BB1" w14:textId="77777777" w:rsidR="00D945D9" w:rsidRPr="00660C42" w:rsidRDefault="00D945D9" w:rsidP="00D66281">
      <w:r w:rsidRPr="00660C42">
        <w:continuationSeparator/>
      </w:r>
    </w:p>
  </w:footnote>
  <w:footnote w:type="continuationNotice" w:id="1">
    <w:p w14:paraId="2247C07A" w14:textId="77777777" w:rsidR="00D945D9" w:rsidRPr="00660C42" w:rsidRDefault="00D945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FCCF" w14:textId="77777777" w:rsidR="006C27D5" w:rsidRPr="00660C42" w:rsidRDefault="006C27D5" w:rsidP="00573E69">
    <w:pPr>
      <w:pStyle w:val="ac"/>
    </w:pPr>
    <w:r w:rsidRPr="00660C42">
      <w:rPr>
        <w:noProof/>
        <w:lang w:val="en-US"/>
      </w:rPr>
      <w:drawing>
        <wp:inline distT="0" distB="0" distL="0" distR="0" wp14:anchorId="38875DDF" wp14:editId="3C290144">
          <wp:extent cx="1119774" cy="273247"/>
          <wp:effectExtent l="0" t="0" r="4445" b="0"/>
          <wp:docPr id="1" name="Grafik 1" descr="Ein Bild, das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072353" name="Grafik 1" descr="Ein Bild, das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633" cy="277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A5B" w14:textId="77777777" w:rsidR="006C27D5" w:rsidRPr="00660C42" w:rsidRDefault="006C27D5">
    <w:pPr>
      <w:pStyle w:val="ac"/>
    </w:pPr>
    <w:r w:rsidRPr="00660C42"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0C22629A" wp14:editId="1E2D59B5">
          <wp:simplePos x="0" y="0"/>
          <wp:positionH relativeFrom="page">
            <wp:posOffset>935990</wp:posOffset>
          </wp:positionH>
          <wp:positionV relativeFrom="page">
            <wp:posOffset>735675</wp:posOffset>
          </wp:positionV>
          <wp:extent cx="1156970" cy="281940"/>
          <wp:effectExtent l="0" t="0" r="5080" b="3810"/>
          <wp:wrapSquare wrapText="bothSides"/>
          <wp:docPr id="2" name="Grafik 1" descr="Ein Bild, das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940092" name="Grafik 1" descr="Ein Bild, das 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28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87EC" w14:textId="5ABF8814" w:rsidR="006C27D5" w:rsidRPr="004A2F28" w:rsidRDefault="006C27D5" w:rsidP="004A2F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638C2"/>
    <w:multiLevelType w:val="multilevel"/>
    <w:tmpl w:val="4932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16B0E"/>
    <w:multiLevelType w:val="hybridMultilevel"/>
    <w:tmpl w:val="87DA41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3258"/>
    <w:multiLevelType w:val="hybridMultilevel"/>
    <w:tmpl w:val="6DCA52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B296C"/>
    <w:multiLevelType w:val="hybridMultilevel"/>
    <w:tmpl w:val="332EF84A"/>
    <w:lvl w:ilvl="0" w:tplc="8E98C6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1A79"/>
    <w:multiLevelType w:val="hybridMultilevel"/>
    <w:tmpl w:val="4546E3E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404806">
    <w:abstractNumId w:val="3"/>
  </w:num>
  <w:num w:numId="2" w16cid:durableId="1549412495">
    <w:abstractNumId w:val="0"/>
  </w:num>
  <w:num w:numId="3" w16cid:durableId="377824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8992799">
    <w:abstractNumId w:val="2"/>
  </w:num>
  <w:num w:numId="5" w16cid:durableId="1184510981">
    <w:abstractNumId w:val="1"/>
  </w:num>
  <w:num w:numId="6" w16cid:durableId="1964648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A1"/>
    <w:rsid w:val="0000027F"/>
    <w:rsid w:val="000028C2"/>
    <w:rsid w:val="00003418"/>
    <w:rsid w:val="0000360C"/>
    <w:rsid w:val="00003F25"/>
    <w:rsid w:val="0000442D"/>
    <w:rsid w:val="00006E35"/>
    <w:rsid w:val="000109FE"/>
    <w:rsid w:val="00015D51"/>
    <w:rsid w:val="00015DDE"/>
    <w:rsid w:val="000178FD"/>
    <w:rsid w:val="0002612D"/>
    <w:rsid w:val="00026E1A"/>
    <w:rsid w:val="00027178"/>
    <w:rsid w:val="00032DE3"/>
    <w:rsid w:val="00043EA3"/>
    <w:rsid w:val="00043EF3"/>
    <w:rsid w:val="00057E7F"/>
    <w:rsid w:val="000604E2"/>
    <w:rsid w:val="0006797D"/>
    <w:rsid w:val="00071918"/>
    <w:rsid w:val="00071C02"/>
    <w:rsid w:val="00074D5C"/>
    <w:rsid w:val="00076DCA"/>
    <w:rsid w:val="00077B8D"/>
    <w:rsid w:val="00077D80"/>
    <w:rsid w:val="000802D3"/>
    <w:rsid w:val="00081F60"/>
    <w:rsid w:val="000852AE"/>
    <w:rsid w:val="00086930"/>
    <w:rsid w:val="00086DD5"/>
    <w:rsid w:val="000A3437"/>
    <w:rsid w:val="000A373F"/>
    <w:rsid w:val="000A4973"/>
    <w:rsid w:val="000A4B09"/>
    <w:rsid w:val="000A5400"/>
    <w:rsid w:val="000A7C7E"/>
    <w:rsid w:val="000B2A52"/>
    <w:rsid w:val="000B67AF"/>
    <w:rsid w:val="000C17E1"/>
    <w:rsid w:val="000C33EC"/>
    <w:rsid w:val="000C4290"/>
    <w:rsid w:val="000C5D74"/>
    <w:rsid w:val="000D61F0"/>
    <w:rsid w:val="000D66F6"/>
    <w:rsid w:val="000D7FF2"/>
    <w:rsid w:val="000E1956"/>
    <w:rsid w:val="000E3C71"/>
    <w:rsid w:val="000E507A"/>
    <w:rsid w:val="000E50AA"/>
    <w:rsid w:val="000F0FF1"/>
    <w:rsid w:val="000F1C4C"/>
    <w:rsid w:val="000F377B"/>
    <w:rsid w:val="001052BF"/>
    <w:rsid w:val="00106B22"/>
    <w:rsid w:val="001076EC"/>
    <w:rsid w:val="00124BEE"/>
    <w:rsid w:val="0012519F"/>
    <w:rsid w:val="001307E0"/>
    <w:rsid w:val="00130B71"/>
    <w:rsid w:val="00131779"/>
    <w:rsid w:val="00137399"/>
    <w:rsid w:val="00141D98"/>
    <w:rsid w:val="00145C28"/>
    <w:rsid w:val="00147BFE"/>
    <w:rsid w:val="0015031C"/>
    <w:rsid w:val="001508F4"/>
    <w:rsid w:val="00153A8D"/>
    <w:rsid w:val="00153F6E"/>
    <w:rsid w:val="00154A7B"/>
    <w:rsid w:val="00156789"/>
    <w:rsid w:val="001646C9"/>
    <w:rsid w:val="0016706F"/>
    <w:rsid w:val="00174251"/>
    <w:rsid w:val="001813A0"/>
    <w:rsid w:val="00182514"/>
    <w:rsid w:val="00183956"/>
    <w:rsid w:val="0018773F"/>
    <w:rsid w:val="00190B2D"/>
    <w:rsid w:val="0019376A"/>
    <w:rsid w:val="00193794"/>
    <w:rsid w:val="00193B90"/>
    <w:rsid w:val="001953D2"/>
    <w:rsid w:val="0019633D"/>
    <w:rsid w:val="00197219"/>
    <w:rsid w:val="001A5134"/>
    <w:rsid w:val="001A6F41"/>
    <w:rsid w:val="001A761F"/>
    <w:rsid w:val="001B35F0"/>
    <w:rsid w:val="001C182C"/>
    <w:rsid w:val="001C21CF"/>
    <w:rsid w:val="001C2B39"/>
    <w:rsid w:val="001C4E8D"/>
    <w:rsid w:val="001C5F1F"/>
    <w:rsid w:val="001C714A"/>
    <w:rsid w:val="001C7400"/>
    <w:rsid w:val="001C7F9F"/>
    <w:rsid w:val="001D6B0F"/>
    <w:rsid w:val="001D7E47"/>
    <w:rsid w:val="001E1EAD"/>
    <w:rsid w:val="001E22C8"/>
    <w:rsid w:val="001E3767"/>
    <w:rsid w:val="001E4605"/>
    <w:rsid w:val="001E7E74"/>
    <w:rsid w:val="001F20E0"/>
    <w:rsid w:val="001F2EB9"/>
    <w:rsid w:val="001F336C"/>
    <w:rsid w:val="0020354F"/>
    <w:rsid w:val="0020407E"/>
    <w:rsid w:val="0020772C"/>
    <w:rsid w:val="00215B09"/>
    <w:rsid w:val="00217BDC"/>
    <w:rsid w:val="00220FA0"/>
    <w:rsid w:val="002261C2"/>
    <w:rsid w:val="002262E8"/>
    <w:rsid w:val="00230358"/>
    <w:rsid w:val="00230AEE"/>
    <w:rsid w:val="0023519E"/>
    <w:rsid w:val="00240FEB"/>
    <w:rsid w:val="0024218A"/>
    <w:rsid w:val="002476BE"/>
    <w:rsid w:val="002476EB"/>
    <w:rsid w:val="0025110E"/>
    <w:rsid w:val="002516CC"/>
    <w:rsid w:val="00255B9F"/>
    <w:rsid w:val="00257CDA"/>
    <w:rsid w:val="00264949"/>
    <w:rsid w:val="00267976"/>
    <w:rsid w:val="00267FCB"/>
    <w:rsid w:val="00270544"/>
    <w:rsid w:val="00271189"/>
    <w:rsid w:val="00271F71"/>
    <w:rsid w:val="00275956"/>
    <w:rsid w:val="00280DA7"/>
    <w:rsid w:val="0028499B"/>
    <w:rsid w:val="00285C5D"/>
    <w:rsid w:val="002934B1"/>
    <w:rsid w:val="00294B10"/>
    <w:rsid w:val="002A104C"/>
    <w:rsid w:val="002A2E6E"/>
    <w:rsid w:val="002A3AAE"/>
    <w:rsid w:val="002A4690"/>
    <w:rsid w:val="002A4B62"/>
    <w:rsid w:val="002B1695"/>
    <w:rsid w:val="002B7901"/>
    <w:rsid w:val="002C0CCB"/>
    <w:rsid w:val="002C1C99"/>
    <w:rsid w:val="002C30A0"/>
    <w:rsid w:val="002C3236"/>
    <w:rsid w:val="002C63E6"/>
    <w:rsid w:val="002D07DA"/>
    <w:rsid w:val="002D258F"/>
    <w:rsid w:val="002D2BA3"/>
    <w:rsid w:val="002D5DD5"/>
    <w:rsid w:val="002D5FDA"/>
    <w:rsid w:val="002D6CDB"/>
    <w:rsid w:val="002D6EB3"/>
    <w:rsid w:val="002D7536"/>
    <w:rsid w:val="002E25BF"/>
    <w:rsid w:val="002E507D"/>
    <w:rsid w:val="002E6125"/>
    <w:rsid w:val="002E669C"/>
    <w:rsid w:val="002F1E9D"/>
    <w:rsid w:val="002F3F77"/>
    <w:rsid w:val="002F7DF8"/>
    <w:rsid w:val="00302CA4"/>
    <w:rsid w:val="00306231"/>
    <w:rsid w:val="003117B0"/>
    <w:rsid w:val="00311F4E"/>
    <w:rsid w:val="00312F2C"/>
    <w:rsid w:val="00313525"/>
    <w:rsid w:val="00316974"/>
    <w:rsid w:val="003227D1"/>
    <w:rsid w:val="003232ED"/>
    <w:rsid w:val="003313F6"/>
    <w:rsid w:val="0033167F"/>
    <w:rsid w:val="003335B4"/>
    <w:rsid w:val="00333887"/>
    <w:rsid w:val="003340E4"/>
    <w:rsid w:val="003367A1"/>
    <w:rsid w:val="0034127B"/>
    <w:rsid w:val="00341D74"/>
    <w:rsid w:val="00345462"/>
    <w:rsid w:val="00345C15"/>
    <w:rsid w:val="003478B8"/>
    <w:rsid w:val="0035111F"/>
    <w:rsid w:val="00352929"/>
    <w:rsid w:val="00352B1D"/>
    <w:rsid w:val="00362E4C"/>
    <w:rsid w:val="00362F74"/>
    <w:rsid w:val="00363B3E"/>
    <w:rsid w:val="00364817"/>
    <w:rsid w:val="0036505F"/>
    <w:rsid w:val="003727E6"/>
    <w:rsid w:val="00376A72"/>
    <w:rsid w:val="0037771C"/>
    <w:rsid w:val="00381C52"/>
    <w:rsid w:val="0038314C"/>
    <w:rsid w:val="003866CC"/>
    <w:rsid w:val="00394787"/>
    <w:rsid w:val="003A1F33"/>
    <w:rsid w:val="003A667E"/>
    <w:rsid w:val="003A6CC2"/>
    <w:rsid w:val="003B09E6"/>
    <w:rsid w:val="003B0B18"/>
    <w:rsid w:val="003B2DAA"/>
    <w:rsid w:val="003B2FB0"/>
    <w:rsid w:val="003B3579"/>
    <w:rsid w:val="003B5F92"/>
    <w:rsid w:val="003C0E58"/>
    <w:rsid w:val="003C2691"/>
    <w:rsid w:val="003C4A74"/>
    <w:rsid w:val="003C699D"/>
    <w:rsid w:val="003C78EC"/>
    <w:rsid w:val="003D0372"/>
    <w:rsid w:val="003D3F09"/>
    <w:rsid w:val="003F450A"/>
    <w:rsid w:val="00401B85"/>
    <w:rsid w:val="004041AC"/>
    <w:rsid w:val="004043D0"/>
    <w:rsid w:val="004077AB"/>
    <w:rsid w:val="00410605"/>
    <w:rsid w:val="00411033"/>
    <w:rsid w:val="00413F67"/>
    <w:rsid w:val="004140CD"/>
    <w:rsid w:val="00414893"/>
    <w:rsid w:val="0041564F"/>
    <w:rsid w:val="00415CB8"/>
    <w:rsid w:val="00417163"/>
    <w:rsid w:val="00417AC4"/>
    <w:rsid w:val="00420757"/>
    <w:rsid w:val="004259CA"/>
    <w:rsid w:val="004311FA"/>
    <w:rsid w:val="0043232B"/>
    <w:rsid w:val="00435FD9"/>
    <w:rsid w:val="00436B18"/>
    <w:rsid w:val="00443078"/>
    <w:rsid w:val="00452E1A"/>
    <w:rsid w:val="0045328C"/>
    <w:rsid w:val="0045457D"/>
    <w:rsid w:val="004547C4"/>
    <w:rsid w:val="00454FD6"/>
    <w:rsid w:val="0045531E"/>
    <w:rsid w:val="004559A4"/>
    <w:rsid w:val="004562CD"/>
    <w:rsid w:val="00457816"/>
    <w:rsid w:val="00461926"/>
    <w:rsid w:val="004641FF"/>
    <w:rsid w:val="0046733B"/>
    <w:rsid w:val="00477387"/>
    <w:rsid w:val="00477D43"/>
    <w:rsid w:val="00481885"/>
    <w:rsid w:val="00481F61"/>
    <w:rsid w:val="00483CFE"/>
    <w:rsid w:val="00483DD2"/>
    <w:rsid w:val="0048427A"/>
    <w:rsid w:val="0048469A"/>
    <w:rsid w:val="004A0E5C"/>
    <w:rsid w:val="004A13FF"/>
    <w:rsid w:val="004A2F28"/>
    <w:rsid w:val="004A3FDF"/>
    <w:rsid w:val="004A5219"/>
    <w:rsid w:val="004A534D"/>
    <w:rsid w:val="004A73CD"/>
    <w:rsid w:val="004A785E"/>
    <w:rsid w:val="004A7A55"/>
    <w:rsid w:val="004B1040"/>
    <w:rsid w:val="004D3167"/>
    <w:rsid w:val="004D5491"/>
    <w:rsid w:val="004E1228"/>
    <w:rsid w:val="004E2E15"/>
    <w:rsid w:val="004E35ED"/>
    <w:rsid w:val="004E4235"/>
    <w:rsid w:val="004E6B0C"/>
    <w:rsid w:val="004E7F51"/>
    <w:rsid w:val="004E7F91"/>
    <w:rsid w:val="004F59C0"/>
    <w:rsid w:val="004F5CE6"/>
    <w:rsid w:val="00503456"/>
    <w:rsid w:val="00504692"/>
    <w:rsid w:val="005113C3"/>
    <w:rsid w:val="005153B5"/>
    <w:rsid w:val="0052043C"/>
    <w:rsid w:val="005211A9"/>
    <w:rsid w:val="00523B7E"/>
    <w:rsid w:val="00526D60"/>
    <w:rsid w:val="005278D7"/>
    <w:rsid w:val="005321FE"/>
    <w:rsid w:val="00532EF4"/>
    <w:rsid w:val="00532FA4"/>
    <w:rsid w:val="00533652"/>
    <w:rsid w:val="005364ED"/>
    <w:rsid w:val="00536DAA"/>
    <w:rsid w:val="00541D32"/>
    <w:rsid w:val="00545158"/>
    <w:rsid w:val="005513C3"/>
    <w:rsid w:val="00554C21"/>
    <w:rsid w:val="00566D21"/>
    <w:rsid w:val="00573411"/>
    <w:rsid w:val="00573E69"/>
    <w:rsid w:val="00574846"/>
    <w:rsid w:val="00574BBA"/>
    <w:rsid w:val="00574C30"/>
    <w:rsid w:val="005751D0"/>
    <w:rsid w:val="00576865"/>
    <w:rsid w:val="00577320"/>
    <w:rsid w:val="00577962"/>
    <w:rsid w:val="0058074B"/>
    <w:rsid w:val="00580755"/>
    <w:rsid w:val="00581BDF"/>
    <w:rsid w:val="00587876"/>
    <w:rsid w:val="005879FA"/>
    <w:rsid w:val="0059173E"/>
    <w:rsid w:val="005921CD"/>
    <w:rsid w:val="00595883"/>
    <w:rsid w:val="00595B5D"/>
    <w:rsid w:val="00596684"/>
    <w:rsid w:val="005A008D"/>
    <w:rsid w:val="005A19EC"/>
    <w:rsid w:val="005A688F"/>
    <w:rsid w:val="005B17E4"/>
    <w:rsid w:val="005C0CF2"/>
    <w:rsid w:val="005C40B1"/>
    <w:rsid w:val="005C4831"/>
    <w:rsid w:val="005C5D49"/>
    <w:rsid w:val="005D028D"/>
    <w:rsid w:val="005D215E"/>
    <w:rsid w:val="005D21F2"/>
    <w:rsid w:val="005D2E17"/>
    <w:rsid w:val="005D51A1"/>
    <w:rsid w:val="005E4A14"/>
    <w:rsid w:val="005F2DC1"/>
    <w:rsid w:val="005F5973"/>
    <w:rsid w:val="005F6551"/>
    <w:rsid w:val="005F6B42"/>
    <w:rsid w:val="0060165F"/>
    <w:rsid w:val="006029B5"/>
    <w:rsid w:val="00604E86"/>
    <w:rsid w:val="00611DF8"/>
    <w:rsid w:val="00621E75"/>
    <w:rsid w:val="00624C96"/>
    <w:rsid w:val="0063018D"/>
    <w:rsid w:val="006351C3"/>
    <w:rsid w:val="00636AA1"/>
    <w:rsid w:val="006370E1"/>
    <w:rsid w:val="006424AF"/>
    <w:rsid w:val="00644182"/>
    <w:rsid w:val="006447F4"/>
    <w:rsid w:val="00645FB3"/>
    <w:rsid w:val="006467F8"/>
    <w:rsid w:val="00646F84"/>
    <w:rsid w:val="0064721F"/>
    <w:rsid w:val="006479FB"/>
    <w:rsid w:val="006504AA"/>
    <w:rsid w:val="0065075C"/>
    <w:rsid w:val="00652790"/>
    <w:rsid w:val="00653823"/>
    <w:rsid w:val="006609E1"/>
    <w:rsid w:val="00660C42"/>
    <w:rsid w:val="00661C89"/>
    <w:rsid w:val="006653F7"/>
    <w:rsid w:val="00665F5F"/>
    <w:rsid w:val="0066726D"/>
    <w:rsid w:val="00667F7C"/>
    <w:rsid w:val="00675EA5"/>
    <w:rsid w:val="0069059F"/>
    <w:rsid w:val="00690DB7"/>
    <w:rsid w:val="006945F2"/>
    <w:rsid w:val="006974BE"/>
    <w:rsid w:val="006A04F6"/>
    <w:rsid w:val="006A1BAB"/>
    <w:rsid w:val="006A2C4B"/>
    <w:rsid w:val="006A488D"/>
    <w:rsid w:val="006A62D9"/>
    <w:rsid w:val="006B0910"/>
    <w:rsid w:val="006B0BB7"/>
    <w:rsid w:val="006B1417"/>
    <w:rsid w:val="006B3632"/>
    <w:rsid w:val="006B373C"/>
    <w:rsid w:val="006B38D6"/>
    <w:rsid w:val="006B3D4F"/>
    <w:rsid w:val="006B4E4A"/>
    <w:rsid w:val="006C0129"/>
    <w:rsid w:val="006C09E8"/>
    <w:rsid w:val="006C27D5"/>
    <w:rsid w:val="006C2B74"/>
    <w:rsid w:val="006C3A22"/>
    <w:rsid w:val="006C4C2E"/>
    <w:rsid w:val="006D12CD"/>
    <w:rsid w:val="006D64A9"/>
    <w:rsid w:val="006E437D"/>
    <w:rsid w:val="006E4ABC"/>
    <w:rsid w:val="006E54CD"/>
    <w:rsid w:val="006F4F80"/>
    <w:rsid w:val="006F64E5"/>
    <w:rsid w:val="00702BAE"/>
    <w:rsid w:val="007037D6"/>
    <w:rsid w:val="00706E16"/>
    <w:rsid w:val="00707E3D"/>
    <w:rsid w:val="00716F43"/>
    <w:rsid w:val="007179B1"/>
    <w:rsid w:val="00717E6D"/>
    <w:rsid w:val="00721289"/>
    <w:rsid w:val="007239C2"/>
    <w:rsid w:val="00726288"/>
    <w:rsid w:val="007272E5"/>
    <w:rsid w:val="007306D8"/>
    <w:rsid w:val="00730890"/>
    <w:rsid w:val="00734DF4"/>
    <w:rsid w:val="007357D8"/>
    <w:rsid w:val="007360A2"/>
    <w:rsid w:val="00736525"/>
    <w:rsid w:val="00743E85"/>
    <w:rsid w:val="007474C4"/>
    <w:rsid w:val="00750046"/>
    <w:rsid w:val="0076156B"/>
    <w:rsid w:val="00761C4D"/>
    <w:rsid w:val="00766041"/>
    <w:rsid w:val="007660AA"/>
    <w:rsid w:val="00771F1C"/>
    <w:rsid w:val="00772C18"/>
    <w:rsid w:val="007810F1"/>
    <w:rsid w:val="007834F9"/>
    <w:rsid w:val="00783A92"/>
    <w:rsid w:val="007851B2"/>
    <w:rsid w:val="00797CCD"/>
    <w:rsid w:val="007A3635"/>
    <w:rsid w:val="007A438B"/>
    <w:rsid w:val="007B0CB3"/>
    <w:rsid w:val="007B44B7"/>
    <w:rsid w:val="007B4504"/>
    <w:rsid w:val="007B7828"/>
    <w:rsid w:val="007C091E"/>
    <w:rsid w:val="007C2258"/>
    <w:rsid w:val="007D1855"/>
    <w:rsid w:val="007D53AC"/>
    <w:rsid w:val="007D6D6C"/>
    <w:rsid w:val="007E0BB3"/>
    <w:rsid w:val="007E48F1"/>
    <w:rsid w:val="007E4C31"/>
    <w:rsid w:val="007E5641"/>
    <w:rsid w:val="007F1D60"/>
    <w:rsid w:val="007F2842"/>
    <w:rsid w:val="007F3CC1"/>
    <w:rsid w:val="00802B2B"/>
    <w:rsid w:val="0080535C"/>
    <w:rsid w:val="00810C47"/>
    <w:rsid w:val="008161C8"/>
    <w:rsid w:val="00816761"/>
    <w:rsid w:val="00822F35"/>
    <w:rsid w:val="00827433"/>
    <w:rsid w:val="00830FDF"/>
    <w:rsid w:val="00844466"/>
    <w:rsid w:val="00850B82"/>
    <w:rsid w:val="0085183B"/>
    <w:rsid w:val="008559BF"/>
    <w:rsid w:val="00863944"/>
    <w:rsid w:val="008659CD"/>
    <w:rsid w:val="00867A90"/>
    <w:rsid w:val="0088150B"/>
    <w:rsid w:val="00882943"/>
    <w:rsid w:val="00883B33"/>
    <w:rsid w:val="00887723"/>
    <w:rsid w:val="008937F8"/>
    <w:rsid w:val="008947FA"/>
    <w:rsid w:val="00894B00"/>
    <w:rsid w:val="00894E0A"/>
    <w:rsid w:val="00894E15"/>
    <w:rsid w:val="008950D7"/>
    <w:rsid w:val="00897F8A"/>
    <w:rsid w:val="008A3D4F"/>
    <w:rsid w:val="008A44C5"/>
    <w:rsid w:val="008A5876"/>
    <w:rsid w:val="008A7D0B"/>
    <w:rsid w:val="008B2117"/>
    <w:rsid w:val="008B4F9A"/>
    <w:rsid w:val="008B50E0"/>
    <w:rsid w:val="008B50EC"/>
    <w:rsid w:val="008B5483"/>
    <w:rsid w:val="008C0309"/>
    <w:rsid w:val="008C1564"/>
    <w:rsid w:val="008C557D"/>
    <w:rsid w:val="008C5935"/>
    <w:rsid w:val="008C72E2"/>
    <w:rsid w:val="008D6E1F"/>
    <w:rsid w:val="008E4E8D"/>
    <w:rsid w:val="008E62E1"/>
    <w:rsid w:val="008F0AC8"/>
    <w:rsid w:val="008F1234"/>
    <w:rsid w:val="008F129F"/>
    <w:rsid w:val="008F1326"/>
    <w:rsid w:val="008F139D"/>
    <w:rsid w:val="008F13AA"/>
    <w:rsid w:val="008F74F7"/>
    <w:rsid w:val="00900CA4"/>
    <w:rsid w:val="00901B37"/>
    <w:rsid w:val="00902D5F"/>
    <w:rsid w:val="00903CB6"/>
    <w:rsid w:val="00906326"/>
    <w:rsid w:val="00907EEC"/>
    <w:rsid w:val="00913FD7"/>
    <w:rsid w:val="00917422"/>
    <w:rsid w:val="00920721"/>
    <w:rsid w:val="00921F49"/>
    <w:rsid w:val="009256E9"/>
    <w:rsid w:val="00933BFD"/>
    <w:rsid w:val="00935711"/>
    <w:rsid w:val="00935A49"/>
    <w:rsid w:val="00941EA7"/>
    <w:rsid w:val="00944F10"/>
    <w:rsid w:val="009500CC"/>
    <w:rsid w:val="00950425"/>
    <w:rsid w:val="00950F4B"/>
    <w:rsid w:val="00957F7E"/>
    <w:rsid w:val="00963540"/>
    <w:rsid w:val="00966949"/>
    <w:rsid w:val="00967403"/>
    <w:rsid w:val="00972477"/>
    <w:rsid w:val="00973EA2"/>
    <w:rsid w:val="00974576"/>
    <w:rsid w:val="00976713"/>
    <w:rsid w:val="00983FB1"/>
    <w:rsid w:val="009A3785"/>
    <w:rsid w:val="009A492D"/>
    <w:rsid w:val="009B1F91"/>
    <w:rsid w:val="009B3000"/>
    <w:rsid w:val="009B53CE"/>
    <w:rsid w:val="009B6450"/>
    <w:rsid w:val="009B65A1"/>
    <w:rsid w:val="009B66E9"/>
    <w:rsid w:val="009C434D"/>
    <w:rsid w:val="009C684B"/>
    <w:rsid w:val="009C6F4F"/>
    <w:rsid w:val="009C7326"/>
    <w:rsid w:val="009C7676"/>
    <w:rsid w:val="009D20FF"/>
    <w:rsid w:val="009D3D35"/>
    <w:rsid w:val="009D4332"/>
    <w:rsid w:val="009D74C9"/>
    <w:rsid w:val="009E2411"/>
    <w:rsid w:val="009E41A3"/>
    <w:rsid w:val="009F23DC"/>
    <w:rsid w:val="009F2C4E"/>
    <w:rsid w:val="009F39AA"/>
    <w:rsid w:val="009F3D02"/>
    <w:rsid w:val="009F532D"/>
    <w:rsid w:val="009F658F"/>
    <w:rsid w:val="009F6BD8"/>
    <w:rsid w:val="00A00668"/>
    <w:rsid w:val="00A01C52"/>
    <w:rsid w:val="00A0253F"/>
    <w:rsid w:val="00A0759A"/>
    <w:rsid w:val="00A10B9C"/>
    <w:rsid w:val="00A1162B"/>
    <w:rsid w:val="00A1193A"/>
    <w:rsid w:val="00A12FB1"/>
    <w:rsid w:val="00A173D4"/>
    <w:rsid w:val="00A26942"/>
    <w:rsid w:val="00A272DF"/>
    <w:rsid w:val="00A30F54"/>
    <w:rsid w:val="00A44517"/>
    <w:rsid w:val="00A46C33"/>
    <w:rsid w:val="00A55302"/>
    <w:rsid w:val="00A566A5"/>
    <w:rsid w:val="00A63ACA"/>
    <w:rsid w:val="00A63EA1"/>
    <w:rsid w:val="00A64520"/>
    <w:rsid w:val="00A71216"/>
    <w:rsid w:val="00A72380"/>
    <w:rsid w:val="00A7411B"/>
    <w:rsid w:val="00A7508C"/>
    <w:rsid w:val="00A76882"/>
    <w:rsid w:val="00A8218F"/>
    <w:rsid w:val="00A83F12"/>
    <w:rsid w:val="00A84BAA"/>
    <w:rsid w:val="00A84C8C"/>
    <w:rsid w:val="00A865E0"/>
    <w:rsid w:val="00A871E7"/>
    <w:rsid w:val="00A87368"/>
    <w:rsid w:val="00A913C6"/>
    <w:rsid w:val="00A91A90"/>
    <w:rsid w:val="00A91B9F"/>
    <w:rsid w:val="00A93C4F"/>
    <w:rsid w:val="00AA0673"/>
    <w:rsid w:val="00AA0FAB"/>
    <w:rsid w:val="00AA2F53"/>
    <w:rsid w:val="00AA6939"/>
    <w:rsid w:val="00AA72ED"/>
    <w:rsid w:val="00AB0949"/>
    <w:rsid w:val="00AB36D5"/>
    <w:rsid w:val="00AB4D60"/>
    <w:rsid w:val="00AC0520"/>
    <w:rsid w:val="00AC2C3D"/>
    <w:rsid w:val="00AC5F52"/>
    <w:rsid w:val="00AD2104"/>
    <w:rsid w:val="00AD23C3"/>
    <w:rsid w:val="00AD3231"/>
    <w:rsid w:val="00AD6C32"/>
    <w:rsid w:val="00AE380C"/>
    <w:rsid w:val="00AF50BE"/>
    <w:rsid w:val="00AF5FE6"/>
    <w:rsid w:val="00AF7601"/>
    <w:rsid w:val="00B022A9"/>
    <w:rsid w:val="00B03CD3"/>
    <w:rsid w:val="00B10F45"/>
    <w:rsid w:val="00B14FCA"/>
    <w:rsid w:val="00B15183"/>
    <w:rsid w:val="00B245CB"/>
    <w:rsid w:val="00B255CB"/>
    <w:rsid w:val="00B25D65"/>
    <w:rsid w:val="00B26744"/>
    <w:rsid w:val="00B34C93"/>
    <w:rsid w:val="00B35312"/>
    <w:rsid w:val="00B43669"/>
    <w:rsid w:val="00B47928"/>
    <w:rsid w:val="00B47B50"/>
    <w:rsid w:val="00B47CA0"/>
    <w:rsid w:val="00B575EE"/>
    <w:rsid w:val="00B61943"/>
    <w:rsid w:val="00B64AFA"/>
    <w:rsid w:val="00B65684"/>
    <w:rsid w:val="00B65C75"/>
    <w:rsid w:val="00B662AF"/>
    <w:rsid w:val="00B66A93"/>
    <w:rsid w:val="00B72D78"/>
    <w:rsid w:val="00B77607"/>
    <w:rsid w:val="00B83072"/>
    <w:rsid w:val="00B856A5"/>
    <w:rsid w:val="00B86D20"/>
    <w:rsid w:val="00B9355F"/>
    <w:rsid w:val="00B93F02"/>
    <w:rsid w:val="00B96811"/>
    <w:rsid w:val="00BA1752"/>
    <w:rsid w:val="00BA4C5D"/>
    <w:rsid w:val="00BA75F0"/>
    <w:rsid w:val="00BB1ED8"/>
    <w:rsid w:val="00BB2A30"/>
    <w:rsid w:val="00BB4B56"/>
    <w:rsid w:val="00BB783E"/>
    <w:rsid w:val="00BB7D9F"/>
    <w:rsid w:val="00BC48E9"/>
    <w:rsid w:val="00BC776D"/>
    <w:rsid w:val="00BD00E6"/>
    <w:rsid w:val="00BD2DC2"/>
    <w:rsid w:val="00BD46B3"/>
    <w:rsid w:val="00BD4931"/>
    <w:rsid w:val="00BD4F30"/>
    <w:rsid w:val="00BD65D2"/>
    <w:rsid w:val="00BE13A6"/>
    <w:rsid w:val="00BE1FB0"/>
    <w:rsid w:val="00BE20BC"/>
    <w:rsid w:val="00BE7257"/>
    <w:rsid w:val="00BF4D26"/>
    <w:rsid w:val="00BF50F3"/>
    <w:rsid w:val="00BF61DE"/>
    <w:rsid w:val="00C00B3D"/>
    <w:rsid w:val="00C03259"/>
    <w:rsid w:val="00C065F5"/>
    <w:rsid w:val="00C13274"/>
    <w:rsid w:val="00C1698C"/>
    <w:rsid w:val="00C21468"/>
    <w:rsid w:val="00C23C94"/>
    <w:rsid w:val="00C26B51"/>
    <w:rsid w:val="00C2778E"/>
    <w:rsid w:val="00C27853"/>
    <w:rsid w:val="00C3374C"/>
    <w:rsid w:val="00C40008"/>
    <w:rsid w:val="00C407C3"/>
    <w:rsid w:val="00C455D7"/>
    <w:rsid w:val="00C50043"/>
    <w:rsid w:val="00C5158D"/>
    <w:rsid w:val="00C52F4A"/>
    <w:rsid w:val="00C53BDE"/>
    <w:rsid w:val="00C61CD0"/>
    <w:rsid w:val="00C62F8E"/>
    <w:rsid w:val="00C638FA"/>
    <w:rsid w:val="00C65830"/>
    <w:rsid w:val="00C676E3"/>
    <w:rsid w:val="00C67EBF"/>
    <w:rsid w:val="00C72E6B"/>
    <w:rsid w:val="00C73825"/>
    <w:rsid w:val="00C80AC4"/>
    <w:rsid w:val="00C82776"/>
    <w:rsid w:val="00C842F1"/>
    <w:rsid w:val="00C93EA0"/>
    <w:rsid w:val="00C940A6"/>
    <w:rsid w:val="00CA31E8"/>
    <w:rsid w:val="00CA6347"/>
    <w:rsid w:val="00CB223B"/>
    <w:rsid w:val="00CB54C3"/>
    <w:rsid w:val="00CC3765"/>
    <w:rsid w:val="00CC7536"/>
    <w:rsid w:val="00CD7697"/>
    <w:rsid w:val="00CF5009"/>
    <w:rsid w:val="00CF503B"/>
    <w:rsid w:val="00CF5B5A"/>
    <w:rsid w:val="00D00EC3"/>
    <w:rsid w:val="00D04007"/>
    <w:rsid w:val="00D04717"/>
    <w:rsid w:val="00D066B9"/>
    <w:rsid w:val="00D068A3"/>
    <w:rsid w:val="00D11F3E"/>
    <w:rsid w:val="00D147E9"/>
    <w:rsid w:val="00D16A8C"/>
    <w:rsid w:val="00D17243"/>
    <w:rsid w:val="00D207AF"/>
    <w:rsid w:val="00D20E6A"/>
    <w:rsid w:val="00D253F9"/>
    <w:rsid w:val="00D26D62"/>
    <w:rsid w:val="00D26F17"/>
    <w:rsid w:val="00D27749"/>
    <w:rsid w:val="00D27A71"/>
    <w:rsid w:val="00D317E3"/>
    <w:rsid w:val="00D31D8D"/>
    <w:rsid w:val="00D33FEF"/>
    <w:rsid w:val="00D34C32"/>
    <w:rsid w:val="00D403CB"/>
    <w:rsid w:val="00D4252A"/>
    <w:rsid w:val="00D42B67"/>
    <w:rsid w:val="00D443A9"/>
    <w:rsid w:val="00D450D4"/>
    <w:rsid w:val="00D4517E"/>
    <w:rsid w:val="00D45774"/>
    <w:rsid w:val="00D66281"/>
    <w:rsid w:val="00D723AD"/>
    <w:rsid w:val="00D73B39"/>
    <w:rsid w:val="00D74F64"/>
    <w:rsid w:val="00D80366"/>
    <w:rsid w:val="00D82E3F"/>
    <w:rsid w:val="00D837A3"/>
    <w:rsid w:val="00D86713"/>
    <w:rsid w:val="00D93B65"/>
    <w:rsid w:val="00D945D9"/>
    <w:rsid w:val="00D96FEA"/>
    <w:rsid w:val="00DA17CA"/>
    <w:rsid w:val="00DA5835"/>
    <w:rsid w:val="00DA5DDC"/>
    <w:rsid w:val="00DA5DEF"/>
    <w:rsid w:val="00DA78A4"/>
    <w:rsid w:val="00DB10F2"/>
    <w:rsid w:val="00DB1606"/>
    <w:rsid w:val="00DB3BF1"/>
    <w:rsid w:val="00DB4DEE"/>
    <w:rsid w:val="00DC4B19"/>
    <w:rsid w:val="00DD1711"/>
    <w:rsid w:val="00DD2844"/>
    <w:rsid w:val="00DD36A5"/>
    <w:rsid w:val="00DD454B"/>
    <w:rsid w:val="00DD4E5F"/>
    <w:rsid w:val="00DD694D"/>
    <w:rsid w:val="00DE0611"/>
    <w:rsid w:val="00DE1B7A"/>
    <w:rsid w:val="00DE2B88"/>
    <w:rsid w:val="00DE3165"/>
    <w:rsid w:val="00DE6E2B"/>
    <w:rsid w:val="00DF3F77"/>
    <w:rsid w:val="00DF77C6"/>
    <w:rsid w:val="00E0009B"/>
    <w:rsid w:val="00E006B2"/>
    <w:rsid w:val="00E01554"/>
    <w:rsid w:val="00E10C2B"/>
    <w:rsid w:val="00E13C01"/>
    <w:rsid w:val="00E15CF1"/>
    <w:rsid w:val="00E24BDF"/>
    <w:rsid w:val="00E2636A"/>
    <w:rsid w:val="00E27500"/>
    <w:rsid w:val="00E30BFB"/>
    <w:rsid w:val="00E34543"/>
    <w:rsid w:val="00E37A3B"/>
    <w:rsid w:val="00E4056F"/>
    <w:rsid w:val="00E42B85"/>
    <w:rsid w:val="00E432B8"/>
    <w:rsid w:val="00E4694B"/>
    <w:rsid w:val="00E50CA3"/>
    <w:rsid w:val="00E546D9"/>
    <w:rsid w:val="00E57A17"/>
    <w:rsid w:val="00E652FA"/>
    <w:rsid w:val="00E70225"/>
    <w:rsid w:val="00E7194A"/>
    <w:rsid w:val="00E732A7"/>
    <w:rsid w:val="00E76572"/>
    <w:rsid w:val="00E81A9F"/>
    <w:rsid w:val="00E8623E"/>
    <w:rsid w:val="00E863A7"/>
    <w:rsid w:val="00E93967"/>
    <w:rsid w:val="00E96EE5"/>
    <w:rsid w:val="00EA6506"/>
    <w:rsid w:val="00EB13BA"/>
    <w:rsid w:val="00EC3E60"/>
    <w:rsid w:val="00EC4519"/>
    <w:rsid w:val="00EC580A"/>
    <w:rsid w:val="00EC75D2"/>
    <w:rsid w:val="00ED026B"/>
    <w:rsid w:val="00ED3729"/>
    <w:rsid w:val="00ED3EF1"/>
    <w:rsid w:val="00EE2FCA"/>
    <w:rsid w:val="00EE3C2E"/>
    <w:rsid w:val="00EE4C94"/>
    <w:rsid w:val="00EE7913"/>
    <w:rsid w:val="00EF1EA4"/>
    <w:rsid w:val="00EF3CAF"/>
    <w:rsid w:val="00EF581D"/>
    <w:rsid w:val="00EF5EE3"/>
    <w:rsid w:val="00F01016"/>
    <w:rsid w:val="00F04C37"/>
    <w:rsid w:val="00F05A06"/>
    <w:rsid w:val="00F12448"/>
    <w:rsid w:val="00F148D2"/>
    <w:rsid w:val="00F14A9F"/>
    <w:rsid w:val="00F2252D"/>
    <w:rsid w:val="00F23BB3"/>
    <w:rsid w:val="00F24A79"/>
    <w:rsid w:val="00F27E3C"/>
    <w:rsid w:val="00F34DC0"/>
    <w:rsid w:val="00F34FD9"/>
    <w:rsid w:val="00F4008F"/>
    <w:rsid w:val="00F43DA5"/>
    <w:rsid w:val="00F454D0"/>
    <w:rsid w:val="00F45E86"/>
    <w:rsid w:val="00F46BD3"/>
    <w:rsid w:val="00F4703C"/>
    <w:rsid w:val="00F516CF"/>
    <w:rsid w:val="00F51E5F"/>
    <w:rsid w:val="00F52C50"/>
    <w:rsid w:val="00F52D2D"/>
    <w:rsid w:val="00F54594"/>
    <w:rsid w:val="00F54A16"/>
    <w:rsid w:val="00F57665"/>
    <w:rsid w:val="00F62D99"/>
    <w:rsid w:val="00F654BE"/>
    <w:rsid w:val="00F65A30"/>
    <w:rsid w:val="00F70BD4"/>
    <w:rsid w:val="00F72537"/>
    <w:rsid w:val="00F72741"/>
    <w:rsid w:val="00F74B02"/>
    <w:rsid w:val="00F8185A"/>
    <w:rsid w:val="00F8281D"/>
    <w:rsid w:val="00F83857"/>
    <w:rsid w:val="00F85FE9"/>
    <w:rsid w:val="00F93CD6"/>
    <w:rsid w:val="00F96ADE"/>
    <w:rsid w:val="00FA77F0"/>
    <w:rsid w:val="00FB1891"/>
    <w:rsid w:val="00FB2AD4"/>
    <w:rsid w:val="00FC00C0"/>
    <w:rsid w:val="00FC2267"/>
    <w:rsid w:val="00FC2C05"/>
    <w:rsid w:val="00FC639F"/>
    <w:rsid w:val="00FC6F44"/>
    <w:rsid w:val="00FD13AF"/>
    <w:rsid w:val="00FD2030"/>
    <w:rsid w:val="00FD25C1"/>
    <w:rsid w:val="00FD37CA"/>
    <w:rsid w:val="00FD4E26"/>
    <w:rsid w:val="00FE47E0"/>
    <w:rsid w:val="00FF1CF7"/>
    <w:rsid w:val="00FF4F7E"/>
    <w:rsid w:val="021D8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265C7"/>
  <w15:chartTrackingRefBased/>
  <w15:docId w15:val="{94996612-F7AA-4935-9416-B8F11198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KZ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4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9582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9582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E0A"/>
    <w:pPr>
      <w:keepNext/>
      <w:keepLines/>
      <w:spacing w:before="160" w:after="80"/>
      <w:outlineLvl w:val="2"/>
    </w:pPr>
    <w:rPr>
      <w:rFonts w:eastAsiaTheme="majorEastAsia" w:cstheme="majorBidi"/>
      <w:color w:val="009582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94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9582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E0A"/>
    <w:pPr>
      <w:keepNext/>
      <w:keepLines/>
      <w:spacing w:before="80" w:after="40"/>
      <w:outlineLvl w:val="4"/>
    </w:pPr>
    <w:rPr>
      <w:rFonts w:eastAsiaTheme="majorEastAsia" w:cstheme="majorBidi"/>
      <w:color w:val="00958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E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E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E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E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E0A"/>
    <w:rPr>
      <w:rFonts w:asciiTheme="majorHAnsi" w:eastAsiaTheme="majorEastAsia" w:hAnsiTheme="majorHAnsi" w:cstheme="majorBidi"/>
      <w:color w:val="009582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E0A"/>
    <w:rPr>
      <w:rFonts w:asciiTheme="majorHAnsi" w:eastAsiaTheme="majorEastAsia" w:hAnsiTheme="majorHAnsi" w:cstheme="majorBidi"/>
      <w:color w:val="009582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E0A"/>
    <w:rPr>
      <w:rFonts w:eastAsiaTheme="majorEastAsia" w:cstheme="majorBidi"/>
      <w:color w:val="009582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94E0A"/>
    <w:rPr>
      <w:rFonts w:eastAsiaTheme="majorEastAsia" w:cstheme="majorBidi"/>
      <w:i/>
      <w:iCs/>
      <w:color w:val="009582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E0A"/>
    <w:rPr>
      <w:rFonts w:eastAsiaTheme="majorEastAsia" w:cstheme="majorBidi"/>
      <w:color w:val="009582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E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E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E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E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E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E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E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E0A"/>
    <w:rPr>
      <w:i/>
      <w:iCs/>
      <w:color w:val="009582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E0A"/>
    <w:pPr>
      <w:pBdr>
        <w:top w:val="single" w:sz="4" w:space="10" w:color="009582" w:themeColor="accent1" w:themeShade="BF"/>
        <w:bottom w:val="single" w:sz="4" w:space="10" w:color="009582" w:themeColor="accent1" w:themeShade="BF"/>
      </w:pBdr>
      <w:spacing w:before="360" w:after="360"/>
      <w:ind w:left="864" w:right="864"/>
      <w:jc w:val="center"/>
    </w:pPr>
    <w:rPr>
      <w:i/>
      <w:iCs/>
      <w:color w:val="009582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E0A"/>
    <w:rPr>
      <w:i/>
      <w:iCs/>
      <w:color w:val="009582" w:themeColor="accent1" w:themeShade="BF"/>
    </w:rPr>
  </w:style>
  <w:style w:type="character" w:styleId="ab">
    <w:name w:val="Intense Reference"/>
    <w:basedOn w:val="a0"/>
    <w:uiPriority w:val="32"/>
    <w:qFormat/>
    <w:rsid w:val="00894E0A"/>
    <w:rPr>
      <w:b/>
      <w:bCs/>
      <w:smallCaps/>
      <w:color w:val="009582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66281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66281"/>
  </w:style>
  <w:style w:type="paragraph" w:styleId="ae">
    <w:name w:val="footer"/>
    <w:basedOn w:val="a"/>
    <w:link w:val="af"/>
    <w:uiPriority w:val="99"/>
    <w:unhideWhenUsed/>
    <w:rsid w:val="00D66281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6281"/>
  </w:style>
  <w:style w:type="paragraph" w:customStyle="1" w:styleId="escmidtitelprogramme">
    <w:name w:val="escmid_titel_programme"/>
    <w:basedOn w:val="a"/>
    <w:qFormat/>
    <w:rsid w:val="00EC75D2"/>
    <w:pPr>
      <w:spacing w:after="320"/>
    </w:pPr>
    <w:rPr>
      <w:b/>
      <w:bCs/>
      <w:sz w:val="28"/>
      <w:szCs w:val="28"/>
    </w:rPr>
  </w:style>
  <w:style w:type="paragraph" w:customStyle="1" w:styleId="escmidmaintitel">
    <w:name w:val="escmid_maintitel"/>
    <w:basedOn w:val="a"/>
    <w:qFormat/>
    <w:rsid w:val="00EC75D2"/>
    <w:pPr>
      <w:spacing w:after="480" w:line="1200" w:lineRule="exact"/>
      <w:contextualSpacing/>
    </w:pPr>
    <w:rPr>
      <w:b/>
      <w:bCs/>
      <w:sz w:val="116"/>
      <w:szCs w:val="114"/>
    </w:rPr>
  </w:style>
  <w:style w:type="paragraph" w:customStyle="1" w:styleId="escmidsubtitel">
    <w:name w:val="escmid_subtitel"/>
    <w:basedOn w:val="a"/>
    <w:qFormat/>
    <w:rsid w:val="00EB13BA"/>
    <w:pPr>
      <w:autoSpaceDE w:val="0"/>
      <w:autoSpaceDN w:val="0"/>
      <w:adjustRightInd w:val="0"/>
    </w:pPr>
    <w:rPr>
      <w:rFonts w:cs="SelectaVF-Black"/>
      <w:sz w:val="46"/>
      <w:szCs w:val="46"/>
      <w:lang w:val="nl-NL"/>
    </w:rPr>
  </w:style>
  <w:style w:type="table" w:styleId="af0">
    <w:name w:val="Table Grid"/>
    <w:basedOn w:val="a1"/>
    <w:uiPriority w:val="39"/>
    <w:rsid w:val="005D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cmidkopfzeilesmall">
    <w:name w:val="escmid_kopfzeile_small"/>
    <w:basedOn w:val="ac"/>
    <w:qFormat/>
    <w:rsid w:val="006B0910"/>
    <w:rPr>
      <w:sz w:val="16"/>
      <w:szCs w:val="16"/>
    </w:rPr>
  </w:style>
  <w:style w:type="paragraph" w:customStyle="1" w:styleId="escmidkopfzeilebig">
    <w:name w:val="escmid_kopfzeile_big"/>
    <w:basedOn w:val="ac"/>
    <w:qFormat/>
    <w:rsid w:val="006B0910"/>
    <w:pPr>
      <w:jc w:val="both"/>
    </w:pPr>
    <w:rPr>
      <w:b/>
      <w:bCs/>
      <w:sz w:val="40"/>
      <w:szCs w:val="40"/>
    </w:rPr>
  </w:style>
  <w:style w:type="paragraph" w:customStyle="1" w:styleId="escmidseitentitel">
    <w:name w:val="escmid_seitentitel"/>
    <w:basedOn w:val="escmidsubtitel"/>
    <w:qFormat/>
    <w:rsid w:val="006E437D"/>
    <w:rPr>
      <w:sz w:val="32"/>
      <w:szCs w:val="38"/>
      <w:lang w:val="en-US"/>
    </w:rPr>
  </w:style>
  <w:style w:type="paragraph" w:customStyle="1" w:styleId="ProgrammZwischentitel">
    <w:name w:val="Programm Zwischentitel"/>
    <w:basedOn w:val="a"/>
    <w:uiPriority w:val="99"/>
    <w:rsid w:val="006E437D"/>
    <w:pPr>
      <w:tabs>
        <w:tab w:val="left" w:pos="1020"/>
        <w:tab w:val="left" w:pos="2268"/>
      </w:tabs>
      <w:autoSpaceDE w:val="0"/>
      <w:autoSpaceDN w:val="0"/>
      <w:adjustRightInd w:val="0"/>
      <w:spacing w:line="280" w:lineRule="atLeast"/>
      <w:textAlignment w:val="center"/>
    </w:pPr>
    <w:rPr>
      <w:rFonts w:ascii="Selecta VF Weight-420.000 Itali" w:hAnsi="Selecta VF Weight-420.000 Itali" w:cs="Selecta VF Weight-420.000 Itali"/>
      <w:i/>
      <w:iCs/>
      <w:color w:val="000000"/>
      <w:sz w:val="20"/>
      <w:szCs w:val="20"/>
      <w:lang w:val="en-US"/>
    </w:rPr>
  </w:style>
  <w:style w:type="character" w:customStyle="1" w:styleId="ProgrammZwischentitelPerson">
    <w:name w:val="Programm Zwischentitel Person"/>
    <w:uiPriority w:val="99"/>
    <w:rsid w:val="006E437D"/>
    <w:rPr>
      <w:rFonts w:ascii="Selecta VF Weight-330.000 Itali" w:hAnsi="Selecta VF Weight-330.000 Itali" w:cs="Selecta VF Weight-330.000 Itali"/>
      <w:i/>
      <w:iCs/>
    </w:rPr>
  </w:style>
  <w:style w:type="paragraph" w:customStyle="1" w:styleId="ProgrammZeit">
    <w:name w:val="Programm Zeit"/>
    <w:basedOn w:val="a"/>
    <w:uiPriority w:val="99"/>
    <w:rsid w:val="006E437D"/>
    <w:pPr>
      <w:tabs>
        <w:tab w:val="left" w:pos="1020"/>
        <w:tab w:val="left" w:pos="2268"/>
      </w:tabs>
      <w:autoSpaceDE w:val="0"/>
      <w:autoSpaceDN w:val="0"/>
      <w:adjustRightInd w:val="0"/>
      <w:spacing w:line="220" w:lineRule="atLeast"/>
      <w:jc w:val="right"/>
      <w:textAlignment w:val="center"/>
    </w:pPr>
    <w:rPr>
      <w:rFonts w:ascii="Selecta VF Weight-420.000 Itali" w:hAnsi="Selecta VF Weight-420.000 Itali" w:cs="Selecta VF Weight-420.000 Itali"/>
      <w:i/>
      <w:iCs/>
      <w:color w:val="000000"/>
      <w:sz w:val="17"/>
      <w:szCs w:val="17"/>
      <w:lang w:val="en-US"/>
    </w:rPr>
  </w:style>
  <w:style w:type="paragraph" w:customStyle="1" w:styleId="escmidtabellenlauftextleft">
    <w:name w:val="escmid_tabellen_lauftext_left"/>
    <w:basedOn w:val="a"/>
    <w:qFormat/>
    <w:rsid w:val="00F34DC0"/>
    <w:rPr>
      <w:sz w:val="17"/>
      <w:szCs w:val="17"/>
      <w:lang w:val="fr-CH"/>
    </w:rPr>
  </w:style>
  <w:style w:type="paragraph" w:customStyle="1" w:styleId="escmidtabellenlauftextright">
    <w:name w:val="escmid_tabellen_lauftext_right"/>
    <w:basedOn w:val="escmidtabellenlauftextleft"/>
    <w:qFormat/>
    <w:rsid w:val="00F34DC0"/>
    <w:pPr>
      <w:jc w:val="right"/>
    </w:pPr>
  </w:style>
  <w:style w:type="paragraph" w:customStyle="1" w:styleId="escmidtabellentitel">
    <w:name w:val="escmid_tabellen_titel"/>
    <w:basedOn w:val="ProgrammZwischentitel"/>
    <w:qFormat/>
    <w:rsid w:val="0000027F"/>
    <w:pPr>
      <w:ind w:left="-400"/>
    </w:pPr>
    <w:rPr>
      <w:rFonts w:asciiTheme="minorHAnsi" w:hAnsiTheme="minorHAnsi"/>
      <w:b/>
      <w:bCs/>
      <w:i w:val="0"/>
      <w:iCs w:val="0"/>
    </w:rPr>
  </w:style>
  <w:style w:type="paragraph" w:customStyle="1" w:styleId="ProgrammUntertiel">
    <w:name w:val="Programm Untertiel"/>
    <w:basedOn w:val="a"/>
    <w:uiPriority w:val="99"/>
    <w:rsid w:val="0000027F"/>
    <w:pPr>
      <w:tabs>
        <w:tab w:val="left" w:pos="1020"/>
        <w:tab w:val="left" w:pos="2268"/>
      </w:tabs>
      <w:autoSpaceDE w:val="0"/>
      <w:autoSpaceDN w:val="0"/>
      <w:adjustRightInd w:val="0"/>
      <w:spacing w:line="220" w:lineRule="atLeast"/>
      <w:textAlignment w:val="center"/>
    </w:pPr>
    <w:rPr>
      <w:rFonts w:ascii="Selecta VF Weight-420.000 Itali" w:hAnsi="Selecta VF Weight-420.000 Itali" w:cs="Selecta VF Weight-420.000 Itali"/>
      <w:i/>
      <w:iCs/>
      <w:color w:val="000000"/>
      <w:sz w:val="17"/>
      <w:szCs w:val="17"/>
      <w:lang w:val="en-US"/>
    </w:rPr>
  </w:style>
  <w:style w:type="paragraph" w:customStyle="1" w:styleId="ProgrammPerson">
    <w:name w:val="Programm Person"/>
    <w:basedOn w:val="ProgrammUntertiel"/>
    <w:next w:val="a"/>
    <w:uiPriority w:val="99"/>
    <w:rsid w:val="0000027F"/>
    <w:pPr>
      <w:spacing w:after="120"/>
    </w:pPr>
    <w:rPr>
      <w:rFonts w:ascii="Selecta VF Weight-330.000 Itali" w:hAnsi="Selecta VF Weight-330.000 Itali" w:cs="Selecta VF Weight-330.000 Itali"/>
    </w:rPr>
  </w:style>
  <w:style w:type="paragraph" w:customStyle="1" w:styleId="escmidlauftext">
    <w:name w:val="escmid_lauftext"/>
    <w:basedOn w:val="a"/>
    <w:qFormat/>
    <w:rsid w:val="00415CB8"/>
    <w:rPr>
      <w:lang w:val="en-US"/>
    </w:rPr>
  </w:style>
  <w:style w:type="paragraph" w:styleId="af1">
    <w:name w:val="Normal (Web)"/>
    <w:basedOn w:val="a"/>
    <w:uiPriority w:val="99"/>
    <w:semiHidden/>
    <w:unhideWhenUsed/>
    <w:rsid w:val="009B53CE"/>
    <w:pPr>
      <w:spacing w:before="100" w:beforeAutospacing="1" w:after="100" w:afterAutospacing="1"/>
    </w:pPr>
    <w:rPr>
      <w:lang w:eastAsia="en-GB"/>
    </w:rPr>
  </w:style>
  <w:style w:type="character" w:styleId="af2">
    <w:name w:val="Strong"/>
    <w:basedOn w:val="a0"/>
    <w:uiPriority w:val="22"/>
    <w:qFormat/>
    <w:rsid w:val="00EE3C2E"/>
    <w:rPr>
      <w:b/>
      <w:bCs/>
    </w:rPr>
  </w:style>
  <w:style w:type="character" w:styleId="af3">
    <w:name w:val="Hyperlink"/>
    <w:basedOn w:val="a0"/>
    <w:uiPriority w:val="99"/>
    <w:unhideWhenUsed/>
    <w:rsid w:val="00844466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9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96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52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93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48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54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55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41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4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179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57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41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114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516218">
                                                                                                          <w:blockQuote w:val="1"/>
                                                                                                          <w:marLeft w:val="6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7250260">
                                                                                                              <w:blockQuote w:val="1"/>
                                                                                                              <w:marLeft w:val="6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9692258">
                                                                                                                  <w:blockQuote w:val="1"/>
                                                                                                                  <w:marLeft w:val="6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413228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6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515117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6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8638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mid-foundation.org/event-detail/viral-infections-in-the-critically-ill-patient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Albornoz\ESCMID%20Executive%20Office\Education%20-%20General\01-Courses\2024\New%20Website%20Courses%20Documents\Programmes%20to%20attached%20as%20PDF%20in%20the%20new%20website\Programme_Sepsis%20and%20Immunocompromised%20host.do" TargetMode="External"/></Relationships>
</file>

<file path=word/theme/theme1.xml><?xml version="1.0" encoding="utf-8"?>
<a:theme xmlns:a="http://schemas.openxmlformats.org/drawingml/2006/main" name="Office">
  <a:themeElements>
    <a:clrScheme name="ESCMID">
      <a:dk1>
        <a:srgbClr val="000000"/>
      </a:dk1>
      <a:lt1>
        <a:srgbClr val="C4C4C4"/>
      </a:lt1>
      <a:dk2>
        <a:srgbClr val="000000"/>
      </a:dk2>
      <a:lt2>
        <a:srgbClr val="C4C4C4"/>
      </a:lt2>
      <a:accent1>
        <a:srgbClr val="00C8AF"/>
      </a:accent1>
      <a:accent2>
        <a:srgbClr val="6B2885"/>
      </a:accent2>
      <a:accent3>
        <a:srgbClr val="405BD1"/>
      </a:accent3>
      <a:accent4>
        <a:srgbClr val="F5239B"/>
      </a:accent4>
      <a:accent5>
        <a:srgbClr val="FFDC00"/>
      </a:accent5>
      <a:accent6>
        <a:srgbClr val="FF4B32"/>
      </a:accent6>
      <a:hlink>
        <a:srgbClr val="000000"/>
      </a:hlink>
      <a:folHlink>
        <a:srgbClr val="00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ray">
      <a:srgbClr val="C4C4C4"/>
    </a:custClr>
    <a:custClr name="Black">
      <a:srgbClr val="000000"/>
    </a:custClr>
    <a:custClr name="Green">
      <a:srgbClr val="00C8AF"/>
    </a:custClr>
    <a:custClr name="Purple">
      <a:srgbClr val="6B2885"/>
    </a:custClr>
    <a:custClr name="Blue1">
      <a:srgbClr val="405BD1"/>
    </a:custClr>
    <a:custClr name="Pink">
      <a:srgbClr val="F5239B"/>
    </a:custClr>
    <a:custClr name="Yellow">
      <a:srgbClr val="FFDC00"/>
    </a:custClr>
    <a:custClr name="Red">
      <a:srgbClr val="FF4B3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3FFB585F141429C008308B4B2E197" ma:contentTypeVersion="15" ma:contentTypeDescription="Ein neues Dokument erstellen." ma:contentTypeScope="" ma:versionID="7db3e3ab9f940799dc58fd7bcf04b5c6">
  <xsd:schema xmlns:xsd="http://www.w3.org/2001/XMLSchema" xmlns:xs="http://www.w3.org/2001/XMLSchema" xmlns:p="http://schemas.microsoft.com/office/2006/metadata/properties" xmlns:ns2="49097387-d0c3-4e31-84f6-beb0bdfe6803" xmlns:ns3="f0c40223-e8f1-4e98-a892-36e9e717de3a" targetNamespace="http://schemas.microsoft.com/office/2006/metadata/properties" ma:root="true" ma:fieldsID="bc710bd509ce736f4c79023e1b8c6504" ns2:_="" ns3:_="">
    <xsd:import namespace="49097387-d0c3-4e31-84f6-beb0bdfe6803"/>
    <xsd:import namespace="f0c40223-e8f1-4e98-a892-36e9e717d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97387-d0c3-4e31-84f6-beb0bdfe6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2d0464a-600b-4f59-b3be-6757fbf0b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0223-e8f1-4e98-a892-36e9e717de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588d17-7479-4f7c-ae20-2329b1514417}" ma:internalName="TaxCatchAll" ma:showField="CatchAllData" ma:web="f0c40223-e8f1-4e98-a892-36e9e717d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c40223-e8f1-4e98-a892-36e9e717de3a" xsi:nil="true"/>
    <lcf76f155ced4ddcb4097134ff3c332f xmlns="49097387-d0c3-4e31-84f6-beb0bdfe6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403713-0FAB-4A8B-A593-5F1A735BDA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F8E42-89CC-41CE-8EF2-E7E0654EA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223C0-7D07-4BD7-BBFE-4195CD8BE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97387-d0c3-4e31-84f6-beb0bdfe6803"/>
    <ds:schemaRef ds:uri="f0c40223-e8f1-4e98-a892-36e9e717d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52C87-C1A2-40D6-B4E0-102A8EB42236}">
  <ds:schemaRefs>
    <ds:schemaRef ds:uri="http://schemas.microsoft.com/office/2006/metadata/properties"/>
    <ds:schemaRef ds:uri="http://schemas.microsoft.com/office/infopath/2007/PartnerControls"/>
    <ds:schemaRef ds:uri="f0c40223-e8f1-4e98-a892-36e9e717de3a"/>
    <ds:schemaRef ds:uri="49097387-d0c3-4e31-84f6-beb0bdfe68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Programme_Sepsis and Immunocompromised host.do</Template>
  <TotalTime>99</TotalTime>
  <Pages>9</Pages>
  <Words>1591</Words>
  <Characters>9070</Characters>
  <Application>Microsoft Office Word</Application>
  <DocSecurity>0</DocSecurity>
  <Lines>75</Lines>
  <Paragraphs>21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Albornoz</dc:creator>
  <cp:keywords/>
  <dc:description/>
  <cp:lastModifiedBy>Amangul Duisenova</cp:lastModifiedBy>
  <cp:revision>20</cp:revision>
  <dcterms:created xsi:type="dcterms:W3CDTF">2025-03-11T04:34:00Z</dcterms:created>
  <dcterms:modified xsi:type="dcterms:W3CDTF">2025-08-01T03:52:00Z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6fcdbc35-2c40-43d5-88bc-7eabe611798d</vt:lpwstr>
  </property>
  <property fmtid="{D5CDD505-2E9C-101B-9397-08002B2CF9AE}" pid="3" name="ContentTypeId">
    <vt:lpwstr>0x010100C923FFB585F141429C008308B4B2E197</vt:lpwstr>
  </property>
  <property fmtid="{D5CDD505-2E9C-101B-9397-08002B2CF9AE}" pid="4" name="MediaServiceImageTags">
    <vt:lpwstr/>
  </property>
</Properties>
</file>